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BCD75" w14:textId="227FE666" w:rsidR="00005DEE" w:rsidRDefault="00005DEE" w:rsidP="00005DEE">
      <w:pPr>
        <w:pBdr>
          <w:bottom w:val="single" w:sz="4" w:space="1" w:color="auto"/>
        </w:pBdr>
        <w:spacing w:after="60"/>
        <w:jc w:val="center"/>
        <w:rPr>
          <w:rFonts w:ascii="Georgia" w:eastAsia="Calibri" w:hAnsi="Georgia" w:cs="Calibri"/>
          <w:b/>
          <w:sz w:val="32"/>
          <w:szCs w:val="32"/>
        </w:rPr>
      </w:pPr>
      <w:r>
        <w:rPr>
          <w:rFonts w:ascii="Georgia" w:eastAsia="Calibri" w:hAnsi="Georgia" w:cs="Calibri"/>
          <w:b/>
          <w:sz w:val="44"/>
          <w:szCs w:val="44"/>
        </w:rPr>
        <w:t>A</w:t>
      </w:r>
      <w:r>
        <w:rPr>
          <w:rFonts w:ascii="Georgia" w:eastAsia="Calibri" w:hAnsi="Georgia" w:cs="Calibri"/>
          <w:b/>
          <w:sz w:val="32"/>
          <w:szCs w:val="32"/>
        </w:rPr>
        <w:t>LEX</w:t>
      </w:r>
      <w:r>
        <w:rPr>
          <w:rFonts w:ascii="Georgia" w:eastAsia="Calibri" w:hAnsi="Georgia" w:cs="Calibri"/>
          <w:b/>
          <w:sz w:val="44"/>
          <w:szCs w:val="44"/>
        </w:rPr>
        <w:t xml:space="preserve"> C. H</w:t>
      </w:r>
      <w:r>
        <w:rPr>
          <w:rFonts w:ascii="Georgia" w:eastAsia="Calibri" w:hAnsi="Georgia" w:cs="Calibri"/>
          <w:b/>
          <w:sz w:val="32"/>
          <w:szCs w:val="32"/>
        </w:rPr>
        <w:t>ALL</w:t>
      </w:r>
      <w:r w:rsidR="004F2B8B">
        <w:rPr>
          <w:rFonts w:ascii="Georgia" w:eastAsia="Calibri" w:hAnsi="Georgia" w:cs="Calibri"/>
          <w:b/>
          <w:sz w:val="32"/>
          <w:szCs w:val="32"/>
        </w:rPr>
        <w:t>, MSHR, MBA</w:t>
      </w:r>
    </w:p>
    <w:p w14:paraId="4BC6F99A" w14:textId="6EDEC213" w:rsidR="0018158C" w:rsidRPr="00F62B0A" w:rsidRDefault="00005DEE" w:rsidP="00500004">
      <w:pPr>
        <w:tabs>
          <w:tab w:val="center" w:pos="5310"/>
          <w:tab w:val="right" w:pos="10080"/>
        </w:tabs>
        <w:rPr>
          <w:rFonts w:ascii="Georgia" w:eastAsia="Calibri" w:hAnsi="Georgia"/>
          <w:sz w:val="21"/>
          <w:szCs w:val="21"/>
        </w:rPr>
      </w:pPr>
      <w:r>
        <w:rPr>
          <w:rStyle w:val="lrzxr"/>
          <w:rFonts w:ascii="Georgia" w:hAnsi="Georgia"/>
          <w:sz w:val="21"/>
          <w:szCs w:val="21"/>
        </w:rPr>
        <w:t>Boston, MA</w:t>
      </w:r>
      <w:r w:rsidR="00FC0579" w:rsidRPr="00F62B0A">
        <w:rPr>
          <w:rFonts w:ascii="Georgia" w:hAnsi="Georgia"/>
          <w:sz w:val="21"/>
          <w:szCs w:val="21"/>
          <w:lang w:val="it-IT"/>
        </w:rPr>
        <w:tab/>
      </w:r>
      <w:r w:rsidR="00FC0579" w:rsidRPr="00F62B0A">
        <w:rPr>
          <w:rFonts w:ascii="Georgia" w:hAnsi="Georgia"/>
          <w:sz w:val="21"/>
          <w:szCs w:val="21"/>
          <w:lang w:val="it-IT"/>
        </w:rPr>
        <w:tab/>
      </w:r>
      <w:r>
        <w:rPr>
          <w:rFonts w:ascii="Georgia" w:hAnsi="Georgia"/>
          <w:sz w:val="21"/>
          <w:szCs w:val="21"/>
          <w:lang w:val="it-IT"/>
        </w:rPr>
        <w:t>acameronh</w:t>
      </w:r>
      <w:r w:rsidR="00455866" w:rsidRPr="00455866">
        <w:rPr>
          <w:rFonts w:ascii="Georgia" w:hAnsi="Georgia"/>
          <w:sz w:val="21"/>
          <w:szCs w:val="21"/>
          <w:lang w:val="it-IT"/>
        </w:rPr>
        <w:t>@gmail.com</w:t>
      </w:r>
    </w:p>
    <w:p w14:paraId="638BD91F" w14:textId="532276B9" w:rsidR="0018158C" w:rsidRPr="00F62B0A" w:rsidRDefault="00EA5751" w:rsidP="00500004">
      <w:pPr>
        <w:tabs>
          <w:tab w:val="right" w:pos="10080"/>
        </w:tabs>
        <w:spacing w:after="200"/>
        <w:rPr>
          <w:rFonts w:ascii="Georgia" w:eastAsia="Calibri" w:hAnsi="Georgia"/>
          <w:sz w:val="21"/>
          <w:szCs w:val="21"/>
        </w:rPr>
      </w:pPr>
      <w:r w:rsidRPr="00F62B0A">
        <w:rPr>
          <w:rFonts w:ascii="Georgia" w:eastAsia="Calibri" w:hAnsi="Georgia"/>
          <w:sz w:val="21"/>
          <w:szCs w:val="21"/>
        </w:rPr>
        <w:t>linkedin.com/in/</w:t>
      </w:r>
      <w:proofErr w:type="spellStart"/>
      <w:r w:rsidR="0014072C">
        <w:rPr>
          <w:rFonts w:ascii="Georgia" w:eastAsia="Calibri" w:hAnsi="Georgia"/>
          <w:sz w:val="21"/>
          <w:szCs w:val="21"/>
        </w:rPr>
        <w:t>acameronh</w:t>
      </w:r>
      <w:proofErr w:type="spellEnd"/>
      <w:r w:rsidR="0018158C" w:rsidRPr="00F62B0A">
        <w:rPr>
          <w:rFonts w:ascii="Georgia" w:hAnsi="Georgia"/>
          <w:sz w:val="21"/>
          <w:szCs w:val="21"/>
        </w:rPr>
        <w:tab/>
      </w:r>
      <w:r w:rsidRPr="00F62B0A">
        <w:rPr>
          <w:rFonts w:ascii="Georgia" w:hAnsi="Georgia"/>
          <w:sz w:val="21"/>
          <w:szCs w:val="21"/>
        </w:rPr>
        <w:t>(</w:t>
      </w:r>
      <w:r w:rsidR="00005DEE">
        <w:rPr>
          <w:rFonts w:ascii="Georgia" w:hAnsi="Georgia"/>
          <w:sz w:val="21"/>
          <w:szCs w:val="21"/>
        </w:rPr>
        <w:t>857</w:t>
      </w:r>
      <w:r w:rsidRPr="00F62B0A">
        <w:rPr>
          <w:rFonts w:ascii="Georgia" w:hAnsi="Georgia"/>
          <w:sz w:val="21"/>
          <w:szCs w:val="21"/>
        </w:rPr>
        <w:t xml:space="preserve">) </w:t>
      </w:r>
      <w:r w:rsidR="00005DEE">
        <w:rPr>
          <w:rFonts w:ascii="Georgia" w:hAnsi="Georgia"/>
          <w:sz w:val="21"/>
          <w:szCs w:val="21"/>
        </w:rPr>
        <w:t>301-0465</w:t>
      </w:r>
    </w:p>
    <w:p w14:paraId="4A77B584" w14:textId="332C634E" w:rsidR="00EA5751" w:rsidRPr="00F62B0A" w:rsidRDefault="006B6997" w:rsidP="00B7637B">
      <w:pPr>
        <w:pStyle w:val="GlodzSectionHeading"/>
        <w:pBdr>
          <w:top w:val="single" w:sz="4" w:space="1" w:color="auto"/>
          <w:bottom w:val="single" w:sz="4" w:space="1" w:color="auto"/>
        </w:pBdr>
        <w:shd w:val="clear" w:color="auto" w:fill="C6D9F1" w:themeFill="text2" w:themeFillTint="33"/>
        <w:spacing w:after="100"/>
        <w:jc w:val="center"/>
        <w:rPr>
          <w:rFonts w:ascii="Georgia" w:hAnsi="Georgia"/>
          <w:b/>
          <w:szCs w:val="21"/>
        </w:rPr>
      </w:pPr>
      <w:r>
        <w:rPr>
          <w:rFonts w:ascii="Georgia" w:hAnsi="Georgia"/>
          <w:b/>
          <w:szCs w:val="21"/>
        </w:rPr>
        <w:t>CAREER HIGHLIGHTS</w:t>
      </w:r>
    </w:p>
    <w:p w14:paraId="1B44123E" w14:textId="1195A25D" w:rsidR="00EA5751" w:rsidRPr="00951138" w:rsidRDefault="00FE1EEE" w:rsidP="00500004">
      <w:pPr>
        <w:pStyle w:val="GlodzOrganizationTitle"/>
        <w:numPr>
          <w:ilvl w:val="0"/>
          <w:numId w:val="21"/>
        </w:numPr>
        <w:tabs>
          <w:tab w:val="clear" w:pos="10800"/>
          <w:tab w:val="right" w:pos="10080"/>
        </w:tabs>
        <w:rPr>
          <w:rFonts w:ascii="Georgia" w:hAnsi="Georgia"/>
          <w:b w:val="0"/>
          <w:bCs/>
          <w:szCs w:val="21"/>
        </w:rPr>
      </w:pPr>
      <w:r>
        <w:rPr>
          <w:rFonts w:ascii="Georgia" w:hAnsi="Georgia"/>
          <w:b w:val="0"/>
          <w:bCs/>
          <w:szCs w:val="21"/>
        </w:rPr>
        <w:t>12</w:t>
      </w:r>
      <w:r w:rsidR="007F7EC6">
        <w:rPr>
          <w:rFonts w:ascii="Georgia" w:hAnsi="Georgia"/>
          <w:b w:val="0"/>
          <w:bCs/>
          <w:szCs w:val="21"/>
        </w:rPr>
        <w:t>+</w:t>
      </w:r>
      <w:r>
        <w:rPr>
          <w:rFonts w:ascii="Georgia" w:hAnsi="Georgia"/>
          <w:b w:val="0"/>
          <w:bCs/>
          <w:szCs w:val="21"/>
        </w:rPr>
        <w:t xml:space="preserve"> years of human resources experience </w:t>
      </w:r>
      <w:r w:rsidR="007F7EC6">
        <w:rPr>
          <w:rFonts w:ascii="Georgia" w:hAnsi="Georgia"/>
          <w:b w:val="0"/>
          <w:bCs/>
          <w:szCs w:val="21"/>
        </w:rPr>
        <w:t>in</w:t>
      </w:r>
      <w:r>
        <w:rPr>
          <w:rFonts w:ascii="Georgia" w:hAnsi="Georgia"/>
          <w:b w:val="0"/>
          <w:bCs/>
          <w:szCs w:val="21"/>
        </w:rPr>
        <w:t xml:space="preserve"> </w:t>
      </w:r>
      <w:r w:rsidR="00962039">
        <w:rPr>
          <w:rFonts w:ascii="Georgia" w:hAnsi="Georgia"/>
          <w:b w:val="0"/>
          <w:bCs/>
          <w:szCs w:val="21"/>
        </w:rPr>
        <w:t>global financial services &amp; manufacturing.</w:t>
      </w:r>
    </w:p>
    <w:p w14:paraId="7E319FD1" w14:textId="31F21292" w:rsidR="00951138" w:rsidRPr="00951138" w:rsidRDefault="00F96C36" w:rsidP="00951138">
      <w:pPr>
        <w:pStyle w:val="RPBullets"/>
        <w:rPr>
          <w:rFonts w:ascii="Georgia" w:hAnsi="Georgia"/>
        </w:rPr>
      </w:pPr>
      <w:r>
        <w:rPr>
          <w:rFonts w:ascii="Georgia" w:hAnsi="Georgia"/>
        </w:rPr>
        <w:t>Experienced in end-to-end tal</w:t>
      </w:r>
      <w:r w:rsidR="009D352C">
        <w:rPr>
          <w:rFonts w:ascii="Georgia" w:hAnsi="Georgia"/>
        </w:rPr>
        <w:t>ent management and serving as a trusted advisor to C-suite leaders.</w:t>
      </w:r>
    </w:p>
    <w:p w14:paraId="0D4A1771" w14:textId="07D1A209" w:rsidR="00931131" w:rsidRDefault="00AD056D" w:rsidP="00951138">
      <w:pPr>
        <w:pStyle w:val="RPBullets"/>
        <w:spacing w:after="240"/>
        <w:rPr>
          <w:rFonts w:ascii="Georgia" w:hAnsi="Georgia"/>
        </w:rPr>
      </w:pPr>
      <w:r>
        <w:rPr>
          <w:rFonts w:ascii="Georgia" w:hAnsi="Georgia"/>
        </w:rPr>
        <w:t>Fast-tracked leader sought after</w:t>
      </w:r>
      <w:r w:rsidR="00D13BEE">
        <w:rPr>
          <w:rFonts w:ascii="Georgia" w:hAnsi="Georgia"/>
        </w:rPr>
        <w:t xml:space="preserve"> to</w:t>
      </w:r>
      <w:r w:rsidR="00931131">
        <w:rPr>
          <w:rFonts w:ascii="Georgia" w:hAnsi="Georgia"/>
        </w:rPr>
        <w:t xml:space="preserve"> lead turnaround </w:t>
      </w:r>
      <w:r w:rsidR="002577D2">
        <w:rPr>
          <w:rFonts w:ascii="Georgia" w:hAnsi="Georgia"/>
        </w:rPr>
        <w:t>efforts to redesign strategy and improve business alignment</w:t>
      </w:r>
      <w:r w:rsidR="0089351C">
        <w:rPr>
          <w:rFonts w:ascii="Georgia" w:hAnsi="Georgia"/>
        </w:rPr>
        <w:t xml:space="preserve"> with a focus on </w:t>
      </w:r>
      <w:r w:rsidR="00930555">
        <w:rPr>
          <w:rFonts w:ascii="Georgia" w:hAnsi="Georgia"/>
        </w:rPr>
        <w:t>lifting</w:t>
      </w:r>
      <w:r w:rsidR="00717A09">
        <w:rPr>
          <w:rFonts w:ascii="Georgia" w:hAnsi="Georgia"/>
        </w:rPr>
        <w:t xml:space="preserve"> the capabilities of </w:t>
      </w:r>
      <w:r w:rsidR="00D13BEE">
        <w:rPr>
          <w:rFonts w:ascii="Georgia" w:hAnsi="Georgia"/>
        </w:rPr>
        <w:t>colleagues</w:t>
      </w:r>
      <w:r w:rsidR="00717A09">
        <w:rPr>
          <w:rFonts w:ascii="Georgia" w:hAnsi="Georgia"/>
        </w:rPr>
        <w:t>.</w:t>
      </w:r>
    </w:p>
    <w:p w14:paraId="3E79C722" w14:textId="110096DD" w:rsidR="009C00B0" w:rsidRPr="00F62B0A" w:rsidRDefault="0081642A" w:rsidP="00B7637B">
      <w:pPr>
        <w:pStyle w:val="GlodzSectionHeading"/>
        <w:pBdr>
          <w:top w:val="single" w:sz="4" w:space="1" w:color="auto"/>
          <w:bottom w:val="single" w:sz="4" w:space="1" w:color="auto"/>
        </w:pBdr>
        <w:shd w:val="clear" w:color="auto" w:fill="C6D9F1" w:themeFill="text2" w:themeFillTint="33"/>
        <w:spacing w:after="100"/>
        <w:jc w:val="center"/>
        <w:rPr>
          <w:rFonts w:ascii="Georgia" w:hAnsi="Georgia"/>
          <w:b/>
          <w:szCs w:val="21"/>
        </w:rPr>
        <w:sectPr w:rsidR="009C00B0" w:rsidRPr="00F62B0A" w:rsidSect="005000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1080" w:bottom="720" w:left="1080" w:header="720" w:footer="720" w:gutter="0"/>
          <w:cols w:space="720"/>
          <w:docGrid w:linePitch="360"/>
        </w:sectPr>
      </w:pPr>
      <w:r w:rsidRPr="00F62B0A">
        <w:rPr>
          <w:rFonts w:ascii="Georgia" w:hAnsi="Georgia"/>
          <w:b/>
          <w:szCs w:val="21"/>
        </w:rPr>
        <w:t xml:space="preserve">KEY </w:t>
      </w:r>
      <w:r w:rsidR="00EA5751" w:rsidRPr="00F62B0A">
        <w:rPr>
          <w:rFonts w:ascii="Georgia" w:hAnsi="Georgia"/>
          <w:b/>
          <w:szCs w:val="21"/>
        </w:rPr>
        <w:t xml:space="preserve">AREAS OF </w:t>
      </w:r>
      <w:r w:rsidRPr="00F62B0A">
        <w:rPr>
          <w:rFonts w:ascii="Georgia" w:hAnsi="Georgia"/>
          <w:b/>
          <w:szCs w:val="21"/>
        </w:rPr>
        <w:t>EXPERTISE</w:t>
      </w:r>
    </w:p>
    <w:p w14:paraId="4FE9F3E9" w14:textId="1A0AE139" w:rsidR="001D5527" w:rsidRPr="00F62B0A" w:rsidRDefault="002577D2" w:rsidP="001D5527">
      <w:pPr>
        <w:pStyle w:val="RPBullets"/>
        <w:numPr>
          <w:ilvl w:val="0"/>
          <w:numId w:val="17"/>
        </w:numPr>
        <w:rPr>
          <w:rFonts w:ascii="Georgia" w:hAnsi="Georgia"/>
          <w:szCs w:val="21"/>
        </w:rPr>
      </w:pPr>
      <w:r>
        <w:rPr>
          <w:rFonts w:ascii="Georgia" w:hAnsi="Georgia"/>
          <w:szCs w:val="21"/>
        </w:rPr>
        <w:t>Strategic planning</w:t>
      </w:r>
      <w:r w:rsidR="00F62946">
        <w:rPr>
          <w:rFonts w:ascii="Georgia" w:hAnsi="Georgia"/>
          <w:szCs w:val="21"/>
        </w:rPr>
        <w:t xml:space="preserve"> &amp; measurement</w:t>
      </w:r>
    </w:p>
    <w:p w14:paraId="141C434D" w14:textId="4EFE14BB" w:rsidR="00951138" w:rsidRPr="00F62B0A" w:rsidRDefault="0089351C" w:rsidP="00951138">
      <w:pPr>
        <w:pStyle w:val="RPBullets"/>
        <w:numPr>
          <w:ilvl w:val="0"/>
          <w:numId w:val="17"/>
        </w:numPr>
        <w:rPr>
          <w:rFonts w:ascii="Georgia" w:hAnsi="Georgia"/>
          <w:szCs w:val="21"/>
        </w:rPr>
      </w:pPr>
      <w:r>
        <w:rPr>
          <w:rFonts w:ascii="Georgia" w:hAnsi="Georgia"/>
          <w:szCs w:val="21"/>
        </w:rPr>
        <w:t>Enterprise</w:t>
      </w:r>
      <w:r w:rsidR="002524CE">
        <w:rPr>
          <w:rFonts w:ascii="Georgia" w:hAnsi="Georgia"/>
          <w:szCs w:val="21"/>
        </w:rPr>
        <w:t xml:space="preserve"> talent </w:t>
      </w:r>
      <w:r w:rsidR="00F80523">
        <w:rPr>
          <w:rFonts w:ascii="Georgia" w:hAnsi="Georgia"/>
          <w:szCs w:val="21"/>
        </w:rPr>
        <w:t xml:space="preserve">&amp; skills </w:t>
      </w:r>
      <w:r w:rsidR="002524CE">
        <w:rPr>
          <w:rFonts w:ascii="Georgia" w:hAnsi="Georgia"/>
          <w:szCs w:val="21"/>
        </w:rPr>
        <w:t>management</w:t>
      </w:r>
    </w:p>
    <w:p w14:paraId="1B4E8B29" w14:textId="185F98FB" w:rsidR="00951138" w:rsidRPr="00F62B0A" w:rsidRDefault="00AC64AE" w:rsidP="00951138">
      <w:pPr>
        <w:pStyle w:val="RPBullets"/>
        <w:numPr>
          <w:ilvl w:val="0"/>
          <w:numId w:val="17"/>
        </w:numPr>
        <w:rPr>
          <w:rFonts w:ascii="Georgia" w:hAnsi="Georgia"/>
          <w:szCs w:val="21"/>
        </w:rPr>
      </w:pPr>
      <w:r>
        <w:rPr>
          <w:rFonts w:ascii="Georgia" w:hAnsi="Georgia"/>
          <w:szCs w:val="21"/>
        </w:rPr>
        <w:t>Executive succession planning</w:t>
      </w:r>
    </w:p>
    <w:p w14:paraId="2F3D617D" w14:textId="5D174FF9" w:rsidR="00951138" w:rsidRPr="00F62B0A" w:rsidRDefault="00F62946" w:rsidP="00951138">
      <w:pPr>
        <w:pStyle w:val="RPBullets"/>
        <w:numPr>
          <w:ilvl w:val="0"/>
          <w:numId w:val="17"/>
        </w:numPr>
        <w:rPr>
          <w:rFonts w:ascii="Georgia" w:hAnsi="Georgia"/>
          <w:szCs w:val="21"/>
        </w:rPr>
      </w:pPr>
      <w:r>
        <w:rPr>
          <w:rFonts w:ascii="Georgia" w:hAnsi="Georgia"/>
          <w:szCs w:val="21"/>
        </w:rPr>
        <w:t>Coaching &amp; mentoring</w:t>
      </w:r>
    </w:p>
    <w:p w14:paraId="60D1B7B9" w14:textId="1E4A2723" w:rsidR="00951138" w:rsidRPr="00F62B0A" w:rsidRDefault="001842BD" w:rsidP="00951138">
      <w:pPr>
        <w:pStyle w:val="RPBullets"/>
        <w:numPr>
          <w:ilvl w:val="0"/>
          <w:numId w:val="17"/>
        </w:numPr>
        <w:rPr>
          <w:rFonts w:ascii="Georgia" w:hAnsi="Georgia"/>
          <w:szCs w:val="21"/>
        </w:rPr>
      </w:pPr>
      <w:r>
        <w:rPr>
          <w:rFonts w:ascii="Georgia" w:hAnsi="Georgia"/>
          <w:szCs w:val="21"/>
        </w:rPr>
        <w:t>Change management</w:t>
      </w:r>
    </w:p>
    <w:p w14:paraId="0BF2F4D3" w14:textId="4437E2E6" w:rsidR="00A365CB" w:rsidRPr="00F62B0A" w:rsidRDefault="00F74637" w:rsidP="00DB3C7F">
      <w:pPr>
        <w:pStyle w:val="RPBullets"/>
        <w:numPr>
          <w:ilvl w:val="0"/>
          <w:numId w:val="17"/>
        </w:numPr>
        <w:spacing w:after="240"/>
        <w:contextualSpacing w:val="0"/>
        <w:rPr>
          <w:rFonts w:ascii="Georgia" w:hAnsi="Georgia"/>
          <w:szCs w:val="21"/>
        </w:rPr>
      </w:pPr>
      <w:r>
        <w:rPr>
          <w:rFonts w:ascii="Georgia" w:hAnsi="Georgia"/>
          <w:szCs w:val="21"/>
        </w:rPr>
        <w:t xml:space="preserve">Global learning </w:t>
      </w:r>
      <w:r w:rsidR="009966C9">
        <w:rPr>
          <w:rFonts w:ascii="Georgia" w:hAnsi="Georgia"/>
          <w:szCs w:val="21"/>
        </w:rPr>
        <w:t>design &amp; delivery</w:t>
      </w:r>
    </w:p>
    <w:p w14:paraId="074896CF" w14:textId="695E8861" w:rsidR="00A365CB" w:rsidRPr="00F62B0A" w:rsidRDefault="00A365CB" w:rsidP="00F273D8">
      <w:pPr>
        <w:pStyle w:val="RPBullets"/>
        <w:numPr>
          <w:ilvl w:val="0"/>
          <w:numId w:val="0"/>
        </w:numPr>
        <w:spacing w:after="160"/>
        <w:contextualSpacing w:val="0"/>
        <w:rPr>
          <w:rFonts w:ascii="Georgia" w:hAnsi="Georgia"/>
          <w:szCs w:val="21"/>
        </w:rPr>
        <w:sectPr w:rsidR="00A365CB" w:rsidRPr="00F62B0A" w:rsidSect="00500004">
          <w:type w:val="continuous"/>
          <w:pgSz w:w="12240" w:h="15840" w:code="1"/>
          <w:pgMar w:top="720" w:right="1080" w:bottom="720" w:left="1080" w:header="720" w:footer="720" w:gutter="0"/>
          <w:cols w:num="2" w:space="720"/>
          <w:docGrid w:linePitch="360"/>
        </w:sectPr>
      </w:pPr>
    </w:p>
    <w:p w14:paraId="389CDBC6" w14:textId="52251A7D" w:rsidR="00C50F8E" w:rsidRPr="00F62B0A" w:rsidRDefault="00D65BDB" w:rsidP="00B7637B">
      <w:pPr>
        <w:pStyle w:val="GlodzSectionHeading"/>
        <w:pBdr>
          <w:top w:val="single" w:sz="4" w:space="1" w:color="auto"/>
          <w:bottom w:val="single" w:sz="4" w:space="1" w:color="auto"/>
        </w:pBdr>
        <w:shd w:val="clear" w:color="auto" w:fill="C6D9F1" w:themeFill="text2" w:themeFillTint="33"/>
        <w:spacing w:after="100"/>
        <w:jc w:val="center"/>
        <w:rPr>
          <w:rFonts w:ascii="Georgia" w:hAnsi="Georgia"/>
          <w:b/>
          <w:szCs w:val="21"/>
        </w:rPr>
      </w:pPr>
      <w:r w:rsidRPr="00F62B0A">
        <w:rPr>
          <w:rFonts w:ascii="Georgia" w:hAnsi="Georgia"/>
          <w:b/>
          <w:szCs w:val="21"/>
        </w:rPr>
        <w:t>PROFESSIONAL</w:t>
      </w:r>
      <w:r w:rsidR="00BC003F" w:rsidRPr="00F62B0A">
        <w:rPr>
          <w:rFonts w:ascii="Georgia" w:hAnsi="Georgia"/>
          <w:b/>
          <w:szCs w:val="21"/>
        </w:rPr>
        <w:t xml:space="preserve"> EXPERIENCE</w:t>
      </w:r>
    </w:p>
    <w:p w14:paraId="55D48433" w14:textId="73C73A56" w:rsidR="00A96CCC" w:rsidRPr="00F62B0A" w:rsidRDefault="00A96CCC" w:rsidP="00A96CCC">
      <w:pPr>
        <w:pStyle w:val="GlodzOrganizationTitle"/>
        <w:tabs>
          <w:tab w:val="clear" w:pos="10800"/>
          <w:tab w:val="right" w:pos="10080"/>
        </w:tabs>
        <w:rPr>
          <w:rFonts w:ascii="Georgia" w:hAnsi="Georgia"/>
          <w:szCs w:val="21"/>
        </w:rPr>
      </w:pPr>
      <w:r>
        <w:rPr>
          <w:rFonts w:ascii="Georgia" w:hAnsi="Georgia"/>
          <w:szCs w:val="21"/>
        </w:rPr>
        <w:t>Valinor Talent Solutions</w:t>
      </w:r>
      <w:r w:rsidRPr="00F62B0A">
        <w:rPr>
          <w:rFonts w:ascii="Georgia" w:hAnsi="Georgia"/>
          <w:szCs w:val="21"/>
        </w:rPr>
        <w:t xml:space="preserve"> • </w:t>
      </w:r>
      <w:r>
        <w:rPr>
          <w:rFonts w:ascii="Georgia" w:hAnsi="Georgia"/>
          <w:b w:val="0"/>
          <w:szCs w:val="21"/>
        </w:rPr>
        <w:t>Boston, MA</w:t>
      </w:r>
    </w:p>
    <w:p w14:paraId="5B3B4214" w14:textId="77777777" w:rsidR="00A45E10" w:rsidRPr="00F62B0A" w:rsidRDefault="00F80523" w:rsidP="00A45E10">
      <w:pPr>
        <w:tabs>
          <w:tab w:val="right" w:pos="10080"/>
        </w:tabs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Principal &amp; Founder</w:t>
      </w:r>
      <w:r w:rsidR="00A45E10">
        <w:rPr>
          <w:rFonts w:ascii="Georgia" w:hAnsi="Georgia"/>
          <w:i/>
          <w:sz w:val="21"/>
          <w:szCs w:val="21"/>
        </w:rPr>
        <w:tab/>
      </w:r>
      <w:r w:rsidR="00A45E10">
        <w:rPr>
          <w:rFonts w:ascii="Georgia" w:hAnsi="Georgia"/>
          <w:i/>
          <w:sz w:val="21"/>
          <w:szCs w:val="21"/>
        </w:rPr>
        <w:t>Sept 2024</w:t>
      </w:r>
      <w:r w:rsidR="00A45E10" w:rsidRPr="00F62B0A">
        <w:rPr>
          <w:rFonts w:ascii="Georgia" w:hAnsi="Georgia"/>
          <w:i/>
          <w:sz w:val="21"/>
          <w:szCs w:val="21"/>
        </w:rPr>
        <w:t xml:space="preserve"> – </w:t>
      </w:r>
    </w:p>
    <w:p w14:paraId="573E17D0" w14:textId="77777777" w:rsidR="00F80523" w:rsidRDefault="00F80523" w:rsidP="00A96CCC">
      <w:pPr>
        <w:tabs>
          <w:tab w:val="right" w:pos="10080"/>
        </w:tabs>
        <w:rPr>
          <w:rFonts w:ascii="Georgia" w:hAnsi="Georgia"/>
          <w:i/>
          <w:sz w:val="21"/>
          <w:szCs w:val="21"/>
        </w:rPr>
      </w:pPr>
    </w:p>
    <w:p w14:paraId="54E06B9F" w14:textId="762A5B16" w:rsidR="00A96CCC" w:rsidRPr="00F62B0A" w:rsidRDefault="00F80523" w:rsidP="00A96CCC">
      <w:pPr>
        <w:tabs>
          <w:tab w:val="right" w:pos="10080"/>
        </w:tabs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Cs/>
          <w:sz w:val="21"/>
          <w:szCs w:val="21"/>
        </w:rPr>
        <w:t xml:space="preserve">Began Valinor Talent Solutions in 2024 to address market needs around expertise in </w:t>
      </w:r>
      <w:r w:rsidR="00A45E10">
        <w:rPr>
          <w:rFonts w:ascii="Georgia" w:hAnsi="Georgia"/>
          <w:iCs/>
          <w:sz w:val="21"/>
          <w:szCs w:val="21"/>
        </w:rPr>
        <w:t xml:space="preserve">skills, talent management practices and deployment of new programs &amp; services to address future workforce needs. </w:t>
      </w:r>
      <w:r w:rsidR="00A96CCC" w:rsidRPr="00F62B0A">
        <w:rPr>
          <w:rFonts w:ascii="Georgia" w:hAnsi="Georgia"/>
          <w:i/>
          <w:sz w:val="21"/>
          <w:szCs w:val="21"/>
        </w:rPr>
        <w:tab/>
        <w:t xml:space="preserve"> </w:t>
      </w:r>
    </w:p>
    <w:p w14:paraId="70F99A78" w14:textId="77777777" w:rsidR="00A96CCC" w:rsidRDefault="00A96CCC" w:rsidP="00500004">
      <w:pPr>
        <w:pStyle w:val="GlodzOrganizationTitle"/>
        <w:tabs>
          <w:tab w:val="clear" w:pos="10800"/>
          <w:tab w:val="right" w:pos="10080"/>
        </w:tabs>
        <w:rPr>
          <w:rFonts w:ascii="Georgia" w:hAnsi="Georgia"/>
          <w:szCs w:val="21"/>
        </w:rPr>
      </w:pPr>
    </w:p>
    <w:p w14:paraId="6E38F1C4" w14:textId="70FE907A" w:rsidR="00DF3F32" w:rsidRPr="00F62B0A" w:rsidRDefault="00EF55E1" w:rsidP="00500004">
      <w:pPr>
        <w:pStyle w:val="GlodzOrganizationTitle"/>
        <w:tabs>
          <w:tab w:val="clear" w:pos="10800"/>
          <w:tab w:val="right" w:pos="10080"/>
        </w:tabs>
        <w:rPr>
          <w:rFonts w:ascii="Georgia" w:hAnsi="Georgia"/>
          <w:szCs w:val="21"/>
        </w:rPr>
      </w:pPr>
      <w:r>
        <w:rPr>
          <w:rFonts w:ascii="Georgia" w:hAnsi="Georgia"/>
          <w:szCs w:val="21"/>
        </w:rPr>
        <w:t>Liberty Mutual Insurance</w:t>
      </w:r>
      <w:r w:rsidR="00DF3F32" w:rsidRPr="00F62B0A">
        <w:rPr>
          <w:rFonts w:ascii="Georgia" w:hAnsi="Georgia"/>
          <w:szCs w:val="21"/>
        </w:rPr>
        <w:t xml:space="preserve"> • </w:t>
      </w:r>
      <w:r>
        <w:rPr>
          <w:rFonts w:ascii="Georgia" w:hAnsi="Georgia"/>
          <w:b w:val="0"/>
          <w:szCs w:val="21"/>
        </w:rPr>
        <w:t>Boston, MA</w:t>
      </w:r>
    </w:p>
    <w:p w14:paraId="3835D9B0" w14:textId="5498ADFD" w:rsidR="00215B9B" w:rsidRPr="00F62B0A" w:rsidRDefault="00EF55E1" w:rsidP="00500004">
      <w:pPr>
        <w:tabs>
          <w:tab w:val="right" w:pos="10080"/>
        </w:tabs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Vice President &amp; Sr. Director, Talent Acceleration</w:t>
      </w:r>
      <w:r w:rsidR="00215B9B" w:rsidRPr="00F62B0A">
        <w:rPr>
          <w:rFonts w:ascii="Georgia" w:hAnsi="Georgia"/>
          <w:i/>
          <w:sz w:val="21"/>
          <w:szCs w:val="21"/>
        </w:rPr>
        <w:tab/>
      </w:r>
      <w:r w:rsidR="007A5F05">
        <w:rPr>
          <w:rFonts w:ascii="Georgia" w:hAnsi="Georgia"/>
          <w:i/>
          <w:sz w:val="21"/>
          <w:szCs w:val="21"/>
        </w:rPr>
        <w:t>Oct</w:t>
      </w:r>
      <w:r w:rsidR="00A54BE3">
        <w:rPr>
          <w:rFonts w:ascii="Georgia" w:hAnsi="Georgia"/>
          <w:i/>
          <w:sz w:val="21"/>
          <w:szCs w:val="21"/>
        </w:rPr>
        <w:t>/</w:t>
      </w:r>
      <w:r w:rsidR="007A5F05">
        <w:rPr>
          <w:rFonts w:ascii="Georgia" w:hAnsi="Georgia"/>
          <w:i/>
          <w:sz w:val="21"/>
          <w:szCs w:val="21"/>
        </w:rPr>
        <w:t>2022</w:t>
      </w:r>
      <w:r w:rsidR="00A54BE3" w:rsidRPr="00F62B0A">
        <w:rPr>
          <w:rFonts w:ascii="Georgia" w:hAnsi="Georgia"/>
          <w:i/>
          <w:sz w:val="21"/>
          <w:szCs w:val="21"/>
        </w:rPr>
        <w:t xml:space="preserve"> – </w:t>
      </w:r>
      <w:r w:rsidR="005E382E">
        <w:rPr>
          <w:rFonts w:ascii="Georgia" w:hAnsi="Georgia"/>
          <w:i/>
          <w:sz w:val="21"/>
          <w:szCs w:val="21"/>
        </w:rPr>
        <w:t>Sept/2024</w:t>
      </w:r>
    </w:p>
    <w:p w14:paraId="1F68B812" w14:textId="3614CD84" w:rsidR="008727B9" w:rsidRDefault="005E382E" w:rsidP="00500004">
      <w:pPr>
        <w:tabs>
          <w:tab w:val="right" w:pos="10080"/>
        </w:tabs>
        <w:spacing w:before="120" w:after="120"/>
        <w:jc w:val="both"/>
        <w:rPr>
          <w:rFonts w:ascii="Georgia" w:hAnsi="Georgia"/>
          <w:iCs/>
          <w:noProof/>
          <w:sz w:val="21"/>
          <w:szCs w:val="21"/>
        </w:rPr>
      </w:pPr>
      <w:r>
        <w:rPr>
          <w:rFonts w:ascii="Georgia" w:hAnsi="Georgia"/>
          <w:iCs/>
          <w:noProof/>
          <w:sz w:val="21"/>
          <w:szCs w:val="21"/>
        </w:rPr>
        <w:t xml:space="preserve">Responsible </w:t>
      </w:r>
      <w:r w:rsidR="00FF0356">
        <w:rPr>
          <w:rFonts w:ascii="Georgia" w:hAnsi="Georgia"/>
          <w:iCs/>
          <w:noProof/>
          <w:sz w:val="21"/>
          <w:szCs w:val="21"/>
        </w:rPr>
        <w:t>for the design and innovation of the global platform of talent management processes including</w:t>
      </w:r>
      <w:r w:rsidR="0068760C">
        <w:rPr>
          <w:rFonts w:ascii="Georgia" w:hAnsi="Georgia"/>
          <w:iCs/>
          <w:noProof/>
          <w:sz w:val="21"/>
          <w:szCs w:val="21"/>
        </w:rPr>
        <w:t>:</w:t>
      </w:r>
      <w:r w:rsidR="00FF0356">
        <w:rPr>
          <w:rFonts w:ascii="Georgia" w:hAnsi="Georgia"/>
          <w:iCs/>
          <w:noProof/>
          <w:sz w:val="21"/>
          <w:szCs w:val="21"/>
        </w:rPr>
        <w:t xml:space="preserve"> selection, assessment, performance, development</w:t>
      </w:r>
      <w:r w:rsidR="0068760C">
        <w:rPr>
          <w:rFonts w:ascii="Georgia" w:hAnsi="Georgia"/>
          <w:iCs/>
          <w:noProof/>
          <w:sz w:val="21"/>
          <w:szCs w:val="21"/>
        </w:rPr>
        <w:t xml:space="preserve">, development programs and </w:t>
      </w:r>
      <w:r w:rsidR="00543E62">
        <w:rPr>
          <w:rFonts w:ascii="Georgia" w:hAnsi="Georgia"/>
          <w:iCs/>
          <w:noProof/>
          <w:sz w:val="21"/>
          <w:szCs w:val="21"/>
        </w:rPr>
        <w:t xml:space="preserve">strategic talent projects. </w:t>
      </w:r>
    </w:p>
    <w:p w14:paraId="249C7422" w14:textId="2C051D91" w:rsidR="00510C6A" w:rsidRDefault="00510C6A" w:rsidP="00500004">
      <w:pPr>
        <w:pStyle w:val="ListParagraph"/>
        <w:numPr>
          <w:ilvl w:val="0"/>
          <w:numId w:val="22"/>
        </w:numPr>
        <w:tabs>
          <w:tab w:val="right" w:pos="10080"/>
        </w:tabs>
        <w:spacing w:before="40" w:after="40"/>
        <w:rPr>
          <w:rFonts w:ascii="Georgia" w:hAnsi="Georgia"/>
          <w:iCs/>
          <w:sz w:val="21"/>
          <w:szCs w:val="21"/>
        </w:rPr>
      </w:pPr>
      <w:r>
        <w:rPr>
          <w:rFonts w:ascii="Georgia" w:hAnsi="Georgia"/>
          <w:iCs/>
          <w:sz w:val="21"/>
          <w:szCs w:val="21"/>
        </w:rPr>
        <w:t>Le</w:t>
      </w:r>
      <w:r w:rsidR="005E382E">
        <w:rPr>
          <w:rFonts w:ascii="Georgia" w:hAnsi="Georgia"/>
          <w:iCs/>
          <w:sz w:val="21"/>
          <w:szCs w:val="21"/>
        </w:rPr>
        <w:t>d</w:t>
      </w:r>
      <w:r>
        <w:rPr>
          <w:rFonts w:ascii="Georgia" w:hAnsi="Georgia"/>
          <w:iCs/>
          <w:sz w:val="21"/>
          <w:szCs w:val="21"/>
        </w:rPr>
        <w:t xml:space="preserve"> the diagnostic and development of a new skills-based talent strategy approach for the company</w:t>
      </w:r>
      <w:r w:rsidR="00066263">
        <w:rPr>
          <w:rFonts w:ascii="Georgia" w:hAnsi="Georgia"/>
          <w:iCs/>
          <w:sz w:val="21"/>
          <w:szCs w:val="21"/>
        </w:rPr>
        <w:t>, including evaluation of vendors, methodologies and C-Suite socialization</w:t>
      </w:r>
      <w:r>
        <w:rPr>
          <w:rFonts w:ascii="Georgia" w:hAnsi="Georgia"/>
          <w:iCs/>
          <w:sz w:val="21"/>
          <w:szCs w:val="21"/>
        </w:rPr>
        <w:t xml:space="preserve">. </w:t>
      </w:r>
    </w:p>
    <w:p w14:paraId="1B7C8A93" w14:textId="2C8E34A7" w:rsidR="00495EA5" w:rsidRDefault="005E382E" w:rsidP="00500004">
      <w:pPr>
        <w:pStyle w:val="ListParagraph"/>
        <w:numPr>
          <w:ilvl w:val="0"/>
          <w:numId w:val="22"/>
        </w:numPr>
        <w:tabs>
          <w:tab w:val="right" w:pos="10080"/>
        </w:tabs>
        <w:spacing w:before="40" w:after="40"/>
        <w:rPr>
          <w:rFonts w:ascii="Georgia" w:hAnsi="Georgia"/>
          <w:iCs/>
          <w:sz w:val="21"/>
          <w:szCs w:val="21"/>
        </w:rPr>
      </w:pPr>
      <w:r>
        <w:rPr>
          <w:rFonts w:ascii="Georgia" w:hAnsi="Georgia"/>
          <w:iCs/>
          <w:sz w:val="21"/>
          <w:szCs w:val="21"/>
        </w:rPr>
        <w:t>Drove</w:t>
      </w:r>
      <w:r w:rsidR="00D13BEE">
        <w:rPr>
          <w:rFonts w:ascii="Georgia" w:hAnsi="Georgia"/>
          <w:iCs/>
          <w:sz w:val="21"/>
          <w:szCs w:val="21"/>
        </w:rPr>
        <w:t xml:space="preserve"> </w:t>
      </w:r>
      <w:r w:rsidR="001336D0">
        <w:rPr>
          <w:rFonts w:ascii="Georgia" w:hAnsi="Georgia"/>
          <w:iCs/>
          <w:sz w:val="21"/>
          <w:szCs w:val="21"/>
        </w:rPr>
        <w:t xml:space="preserve">the evaluation of high-cost programs with Sr. Leaders to </w:t>
      </w:r>
      <w:r w:rsidR="00E95FEA">
        <w:rPr>
          <w:rFonts w:ascii="Georgia" w:hAnsi="Georgia"/>
          <w:iCs/>
          <w:sz w:val="21"/>
          <w:szCs w:val="21"/>
        </w:rPr>
        <w:t xml:space="preserve">maximize ROI </w:t>
      </w:r>
      <w:r w:rsidR="00803F74">
        <w:rPr>
          <w:rFonts w:ascii="Georgia" w:hAnsi="Georgia"/>
          <w:iCs/>
          <w:sz w:val="21"/>
          <w:szCs w:val="21"/>
        </w:rPr>
        <w:t>and savings.</w:t>
      </w:r>
      <w:r w:rsidR="00E95FEA">
        <w:rPr>
          <w:rFonts w:ascii="Georgia" w:hAnsi="Georgia"/>
          <w:iCs/>
          <w:sz w:val="21"/>
          <w:szCs w:val="21"/>
        </w:rPr>
        <w:t xml:space="preserve"> </w:t>
      </w:r>
    </w:p>
    <w:p w14:paraId="30C5F02E" w14:textId="483953F9" w:rsidR="007A651A" w:rsidRDefault="007A651A" w:rsidP="00500004">
      <w:pPr>
        <w:pStyle w:val="ListParagraph"/>
        <w:numPr>
          <w:ilvl w:val="0"/>
          <w:numId w:val="22"/>
        </w:numPr>
        <w:tabs>
          <w:tab w:val="right" w:pos="10080"/>
        </w:tabs>
        <w:spacing w:before="40" w:after="40"/>
        <w:rPr>
          <w:rFonts w:ascii="Georgia" w:hAnsi="Georgia"/>
          <w:iCs/>
          <w:sz w:val="21"/>
          <w:szCs w:val="21"/>
        </w:rPr>
      </w:pPr>
      <w:r>
        <w:rPr>
          <w:rFonts w:ascii="Georgia" w:hAnsi="Georgia"/>
          <w:iCs/>
          <w:sz w:val="21"/>
          <w:szCs w:val="21"/>
        </w:rPr>
        <w:t>Le</w:t>
      </w:r>
      <w:r w:rsidR="004C07C9">
        <w:rPr>
          <w:rFonts w:ascii="Georgia" w:hAnsi="Georgia"/>
          <w:iCs/>
          <w:sz w:val="21"/>
          <w:szCs w:val="21"/>
        </w:rPr>
        <w:t>d</w:t>
      </w:r>
      <w:r>
        <w:rPr>
          <w:rFonts w:ascii="Georgia" w:hAnsi="Georgia"/>
          <w:iCs/>
          <w:sz w:val="21"/>
          <w:szCs w:val="21"/>
        </w:rPr>
        <w:t xml:space="preserve"> an enterprise initiative to evaluate job design, architecture and skills strategies. </w:t>
      </w:r>
    </w:p>
    <w:p w14:paraId="06477962" w14:textId="7B13369D" w:rsidR="00FD389C" w:rsidRDefault="00D13BEE" w:rsidP="00500004">
      <w:pPr>
        <w:pStyle w:val="ListParagraph"/>
        <w:numPr>
          <w:ilvl w:val="0"/>
          <w:numId w:val="22"/>
        </w:numPr>
        <w:tabs>
          <w:tab w:val="right" w:pos="10080"/>
        </w:tabs>
        <w:spacing w:before="40" w:after="40"/>
        <w:rPr>
          <w:rFonts w:ascii="Georgia" w:hAnsi="Georgia"/>
          <w:iCs/>
          <w:sz w:val="21"/>
          <w:szCs w:val="21"/>
        </w:rPr>
      </w:pPr>
      <w:r>
        <w:rPr>
          <w:rFonts w:ascii="Georgia" w:hAnsi="Georgia"/>
          <w:iCs/>
          <w:sz w:val="21"/>
          <w:szCs w:val="21"/>
        </w:rPr>
        <w:t>Le</w:t>
      </w:r>
      <w:r w:rsidR="004C07C9">
        <w:rPr>
          <w:rFonts w:ascii="Georgia" w:hAnsi="Georgia"/>
          <w:iCs/>
          <w:sz w:val="21"/>
          <w:szCs w:val="21"/>
        </w:rPr>
        <w:t>d</w:t>
      </w:r>
      <w:r w:rsidR="00FD389C">
        <w:rPr>
          <w:rFonts w:ascii="Georgia" w:hAnsi="Georgia"/>
          <w:iCs/>
          <w:sz w:val="21"/>
          <w:szCs w:val="21"/>
        </w:rPr>
        <w:t xml:space="preserve"> team designing the next generation of </w:t>
      </w:r>
      <w:r w:rsidR="00227084">
        <w:rPr>
          <w:rFonts w:ascii="Georgia" w:hAnsi="Georgia"/>
          <w:iCs/>
          <w:sz w:val="21"/>
          <w:szCs w:val="21"/>
        </w:rPr>
        <w:t>global performance</w:t>
      </w:r>
      <w:r w:rsidR="00FD389C">
        <w:rPr>
          <w:rFonts w:ascii="Georgia" w:hAnsi="Georgia"/>
          <w:iCs/>
          <w:sz w:val="21"/>
          <w:szCs w:val="21"/>
        </w:rPr>
        <w:t xml:space="preserve"> management processes and policies</w:t>
      </w:r>
      <w:r w:rsidR="00843143">
        <w:rPr>
          <w:rFonts w:ascii="Georgia" w:hAnsi="Georgia"/>
          <w:iCs/>
          <w:sz w:val="21"/>
          <w:szCs w:val="21"/>
        </w:rPr>
        <w:t xml:space="preserve"> to enable a high performing culture and reset expectations with our employees &amp; managers.</w:t>
      </w:r>
      <w:r w:rsidR="00FD389C">
        <w:rPr>
          <w:rFonts w:ascii="Georgia" w:hAnsi="Georgia"/>
          <w:iCs/>
          <w:sz w:val="21"/>
          <w:szCs w:val="21"/>
        </w:rPr>
        <w:t xml:space="preserve"> </w:t>
      </w:r>
    </w:p>
    <w:p w14:paraId="5B9881B6" w14:textId="27FD6F34" w:rsidR="00537ADB" w:rsidRDefault="00433562" w:rsidP="00537ADB">
      <w:pPr>
        <w:pStyle w:val="ListParagraph"/>
        <w:numPr>
          <w:ilvl w:val="0"/>
          <w:numId w:val="22"/>
        </w:numPr>
        <w:tabs>
          <w:tab w:val="right" w:pos="10080"/>
        </w:tabs>
        <w:spacing w:before="40" w:after="40"/>
        <w:rPr>
          <w:rFonts w:ascii="Georgia" w:hAnsi="Georgia"/>
          <w:iCs/>
          <w:sz w:val="21"/>
          <w:szCs w:val="21"/>
        </w:rPr>
      </w:pPr>
      <w:r>
        <w:rPr>
          <w:rFonts w:ascii="Georgia" w:hAnsi="Georgia"/>
          <w:iCs/>
          <w:sz w:val="21"/>
          <w:szCs w:val="21"/>
        </w:rPr>
        <w:t>Spearheaded</w:t>
      </w:r>
      <w:r w:rsidR="00537ADB">
        <w:rPr>
          <w:rFonts w:ascii="Georgia" w:hAnsi="Georgia"/>
          <w:iCs/>
          <w:sz w:val="21"/>
          <w:szCs w:val="21"/>
        </w:rPr>
        <w:t xml:space="preserve"> several major Diversity, Equity &amp; Inclusion initiatives </w:t>
      </w:r>
      <w:r>
        <w:rPr>
          <w:rFonts w:ascii="Georgia" w:hAnsi="Georgia"/>
          <w:iCs/>
          <w:sz w:val="21"/>
          <w:szCs w:val="21"/>
        </w:rPr>
        <w:t xml:space="preserve">as Executive Co-Sponsor </w:t>
      </w:r>
      <w:r w:rsidR="00537ADB">
        <w:rPr>
          <w:rFonts w:ascii="Georgia" w:hAnsi="Georgia"/>
          <w:iCs/>
          <w:sz w:val="21"/>
          <w:szCs w:val="21"/>
        </w:rPr>
        <w:t>to facilitate access to development opportunities and strengthen the company’s pipeline.</w:t>
      </w:r>
    </w:p>
    <w:p w14:paraId="07487610" w14:textId="7B57FC4A" w:rsidR="00DF7FB1" w:rsidRPr="00F62B0A" w:rsidRDefault="005D3951" w:rsidP="00500004">
      <w:pPr>
        <w:tabs>
          <w:tab w:val="right" w:pos="10080"/>
        </w:tabs>
        <w:rPr>
          <w:rFonts w:ascii="Georgia" w:hAnsi="Georgia"/>
          <w:bCs/>
          <w:i/>
          <w:sz w:val="21"/>
          <w:szCs w:val="21"/>
          <w:lang w:val="it-IT"/>
        </w:rPr>
      </w:pPr>
      <w:r>
        <w:rPr>
          <w:rFonts w:ascii="Georgia" w:hAnsi="Georgia"/>
          <w:i/>
          <w:sz w:val="21"/>
          <w:szCs w:val="21"/>
        </w:rPr>
        <w:t>Assistant Vice President &amp; Director, Learning &amp; Talent Services</w:t>
      </w:r>
      <w:r w:rsidR="00DF7FB1" w:rsidRPr="00F62B0A">
        <w:rPr>
          <w:rFonts w:ascii="Georgia" w:hAnsi="Georgia"/>
          <w:i/>
          <w:sz w:val="21"/>
          <w:szCs w:val="21"/>
        </w:rPr>
        <w:tab/>
      </w:r>
      <w:r w:rsidR="00AD056D">
        <w:rPr>
          <w:rFonts w:ascii="Georgia" w:hAnsi="Georgia"/>
          <w:i/>
          <w:sz w:val="21"/>
          <w:szCs w:val="21"/>
        </w:rPr>
        <w:t>Oct</w:t>
      </w:r>
      <w:r w:rsidR="00A54BE3">
        <w:rPr>
          <w:rFonts w:ascii="Georgia" w:hAnsi="Georgia"/>
          <w:i/>
          <w:sz w:val="21"/>
          <w:szCs w:val="21"/>
        </w:rPr>
        <w:t>/</w:t>
      </w:r>
      <w:r w:rsidR="008636BD">
        <w:rPr>
          <w:rFonts w:ascii="Georgia" w:hAnsi="Georgia"/>
          <w:i/>
          <w:sz w:val="21"/>
          <w:szCs w:val="21"/>
        </w:rPr>
        <w:t>2020</w:t>
      </w:r>
      <w:r w:rsidR="00A54BE3" w:rsidRPr="00F62B0A">
        <w:rPr>
          <w:rFonts w:ascii="Georgia" w:hAnsi="Georgia"/>
          <w:i/>
          <w:sz w:val="21"/>
          <w:szCs w:val="21"/>
        </w:rPr>
        <w:t xml:space="preserve"> – </w:t>
      </w:r>
      <w:r w:rsidR="008636BD">
        <w:rPr>
          <w:rFonts w:ascii="Georgia" w:hAnsi="Georgia"/>
          <w:i/>
          <w:sz w:val="21"/>
          <w:szCs w:val="21"/>
        </w:rPr>
        <w:t>Oct</w:t>
      </w:r>
      <w:r w:rsidR="00A54BE3">
        <w:rPr>
          <w:rFonts w:ascii="Georgia" w:hAnsi="Georgia"/>
          <w:i/>
          <w:sz w:val="21"/>
          <w:szCs w:val="21"/>
        </w:rPr>
        <w:t>/</w:t>
      </w:r>
      <w:r w:rsidR="008636BD">
        <w:rPr>
          <w:rFonts w:ascii="Georgia" w:hAnsi="Georgia"/>
          <w:i/>
          <w:sz w:val="21"/>
          <w:szCs w:val="21"/>
        </w:rPr>
        <w:t>2022</w:t>
      </w:r>
    </w:p>
    <w:p w14:paraId="4E0EF9E1" w14:textId="4CCC75A3" w:rsidR="00951138" w:rsidRDefault="00717A09" w:rsidP="001C75BF">
      <w:pPr>
        <w:tabs>
          <w:tab w:val="right" w:pos="10080"/>
        </w:tabs>
        <w:spacing w:before="120" w:after="120"/>
        <w:jc w:val="both"/>
        <w:rPr>
          <w:rFonts w:ascii="Georgia" w:hAnsi="Georgia"/>
          <w:iCs/>
          <w:noProof/>
          <w:sz w:val="21"/>
          <w:szCs w:val="21"/>
        </w:rPr>
      </w:pPr>
      <w:r>
        <w:rPr>
          <w:rFonts w:ascii="Georgia" w:hAnsi="Georgia"/>
          <w:iCs/>
          <w:noProof/>
          <w:sz w:val="21"/>
          <w:szCs w:val="21"/>
        </w:rPr>
        <w:t xml:space="preserve">Operational Sr. Manager </w:t>
      </w:r>
      <w:r w:rsidR="002A75AA">
        <w:rPr>
          <w:rFonts w:ascii="Georgia" w:hAnsi="Georgia"/>
          <w:iCs/>
          <w:noProof/>
          <w:sz w:val="21"/>
          <w:szCs w:val="21"/>
        </w:rPr>
        <w:t>leading</w:t>
      </w:r>
      <w:r w:rsidR="00B57940">
        <w:rPr>
          <w:rFonts w:ascii="Georgia" w:hAnsi="Georgia"/>
          <w:iCs/>
          <w:noProof/>
          <w:sz w:val="21"/>
          <w:szCs w:val="21"/>
        </w:rPr>
        <w:t xml:space="preserve"> </w:t>
      </w:r>
      <w:r w:rsidR="0030256B">
        <w:rPr>
          <w:rFonts w:ascii="Georgia" w:hAnsi="Georgia"/>
          <w:iCs/>
          <w:noProof/>
          <w:sz w:val="21"/>
          <w:szCs w:val="21"/>
        </w:rPr>
        <w:t xml:space="preserve">a team of 30 employees delivering </w:t>
      </w:r>
      <w:r w:rsidR="00B57940">
        <w:rPr>
          <w:rFonts w:ascii="Georgia" w:hAnsi="Georgia"/>
          <w:iCs/>
          <w:noProof/>
          <w:sz w:val="21"/>
          <w:szCs w:val="21"/>
        </w:rPr>
        <w:t xml:space="preserve">cost-efficient learning, support services, </w:t>
      </w:r>
      <w:r w:rsidR="0030256B">
        <w:rPr>
          <w:rFonts w:ascii="Georgia" w:hAnsi="Georgia"/>
          <w:iCs/>
          <w:noProof/>
          <w:sz w:val="21"/>
          <w:szCs w:val="21"/>
        </w:rPr>
        <w:t xml:space="preserve">system administration, financial management and </w:t>
      </w:r>
      <w:r w:rsidR="00A10055">
        <w:rPr>
          <w:rFonts w:ascii="Georgia" w:hAnsi="Georgia"/>
          <w:iCs/>
          <w:noProof/>
          <w:sz w:val="21"/>
          <w:szCs w:val="21"/>
        </w:rPr>
        <w:t xml:space="preserve">accelerated development programs. </w:t>
      </w:r>
    </w:p>
    <w:p w14:paraId="4663DCE6" w14:textId="3BDDCB42" w:rsidR="00BE2D95" w:rsidRDefault="00BE2D95" w:rsidP="001C75BF">
      <w:pPr>
        <w:pStyle w:val="ListParagraph"/>
        <w:numPr>
          <w:ilvl w:val="0"/>
          <w:numId w:val="22"/>
        </w:numPr>
        <w:tabs>
          <w:tab w:val="right" w:pos="10080"/>
        </w:tabs>
        <w:spacing w:before="40" w:after="40"/>
        <w:rPr>
          <w:rFonts w:ascii="Georgia" w:hAnsi="Georgia"/>
          <w:iCs/>
          <w:sz w:val="21"/>
          <w:szCs w:val="21"/>
        </w:rPr>
      </w:pPr>
      <w:r>
        <w:rPr>
          <w:rFonts w:ascii="Georgia" w:hAnsi="Georgia"/>
          <w:iCs/>
          <w:sz w:val="21"/>
          <w:szCs w:val="21"/>
        </w:rPr>
        <w:t xml:space="preserve">Created a </w:t>
      </w:r>
      <w:r w:rsidR="00FD389C">
        <w:rPr>
          <w:rFonts w:ascii="Georgia" w:hAnsi="Georgia"/>
          <w:iCs/>
          <w:sz w:val="21"/>
          <w:szCs w:val="21"/>
        </w:rPr>
        <w:t>digital service</w:t>
      </w:r>
      <w:r>
        <w:rPr>
          <w:rFonts w:ascii="Georgia" w:hAnsi="Georgia"/>
          <w:iCs/>
          <w:sz w:val="21"/>
          <w:szCs w:val="21"/>
        </w:rPr>
        <w:t xml:space="preserve"> vertical to stay ahead of industry trends and invest in research &amp; development of new </w:t>
      </w:r>
      <w:r w:rsidR="00843143">
        <w:rPr>
          <w:rFonts w:ascii="Georgia" w:hAnsi="Georgia"/>
          <w:iCs/>
          <w:sz w:val="21"/>
          <w:szCs w:val="21"/>
        </w:rPr>
        <w:t>adult learning methodologies and enterprise talent management systems</w:t>
      </w:r>
      <w:r>
        <w:rPr>
          <w:rFonts w:ascii="Georgia" w:hAnsi="Georgia"/>
          <w:iCs/>
          <w:sz w:val="21"/>
          <w:szCs w:val="21"/>
        </w:rPr>
        <w:t xml:space="preserve">. </w:t>
      </w:r>
    </w:p>
    <w:p w14:paraId="143B43E5" w14:textId="5849CBB2" w:rsidR="00227084" w:rsidRDefault="00C94A9D" w:rsidP="001C75BF">
      <w:pPr>
        <w:pStyle w:val="ListParagraph"/>
        <w:numPr>
          <w:ilvl w:val="0"/>
          <w:numId w:val="22"/>
        </w:numPr>
        <w:tabs>
          <w:tab w:val="right" w:pos="10080"/>
        </w:tabs>
        <w:spacing w:before="40" w:after="40"/>
        <w:rPr>
          <w:rFonts w:ascii="Georgia" w:hAnsi="Georgia"/>
          <w:iCs/>
          <w:sz w:val="21"/>
          <w:szCs w:val="21"/>
        </w:rPr>
      </w:pPr>
      <w:r>
        <w:rPr>
          <w:rFonts w:ascii="Georgia" w:hAnsi="Georgia"/>
          <w:iCs/>
          <w:sz w:val="21"/>
          <w:szCs w:val="21"/>
        </w:rPr>
        <w:t xml:space="preserve">Worked with the Chief HR Officer and CEO Chief of Staff to manage and </w:t>
      </w:r>
      <w:r w:rsidR="001B7B13">
        <w:rPr>
          <w:rFonts w:ascii="Georgia" w:hAnsi="Georgia"/>
          <w:iCs/>
          <w:sz w:val="21"/>
          <w:szCs w:val="21"/>
        </w:rPr>
        <w:t>execute</w:t>
      </w:r>
      <w:r>
        <w:rPr>
          <w:rFonts w:ascii="Georgia" w:hAnsi="Georgia"/>
          <w:iCs/>
          <w:sz w:val="21"/>
          <w:szCs w:val="21"/>
        </w:rPr>
        <w:t xml:space="preserve"> a CEO succession plan and pipeline development programs. </w:t>
      </w:r>
    </w:p>
    <w:p w14:paraId="5756C1DB" w14:textId="51A7017E" w:rsidR="00E814DF" w:rsidRPr="00F62B0A" w:rsidRDefault="00942C67" w:rsidP="00EC0AFB">
      <w:pPr>
        <w:tabs>
          <w:tab w:val="right" w:pos="10080"/>
        </w:tabs>
        <w:rPr>
          <w:rFonts w:ascii="Georgia" w:hAnsi="Georgia"/>
          <w:bCs/>
          <w:i/>
          <w:sz w:val="21"/>
          <w:szCs w:val="21"/>
          <w:lang w:val="it-IT"/>
        </w:rPr>
      </w:pPr>
      <w:r>
        <w:rPr>
          <w:rFonts w:ascii="Georgia" w:hAnsi="Georgia"/>
          <w:i/>
          <w:sz w:val="21"/>
          <w:szCs w:val="21"/>
        </w:rPr>
        <w:t>Director, Operations &amp; Planning</w:t>
      </w:r>
      <w:r w:rsidR="00E814DF" w:rsidRPr="00F62B0A">
        <w:rPr>
          <w:rFonts w:ascii="Georgia" w:hAnsi="Georgia"/>
          <w:i/>
          <w:sz w:val="21"/>
          <w:szCs w:val="21"/>
        </w:rPr>
        <w:tab/>
      </w:r>
      <w:r w:rsidR="00236BD3">
        <w:rPr>
          <w:rFonts w:ascii="Georgia" w:hAnsi="Georgia"/>
          <w:i/>
          <w:sz w:val="21"/>
          <w:szCs w:val="21"/>
        </w:rPr>
        <w:t>Jan</w:t>
      </w:r>
      <w:r w:rsidR="00E814DF">
        <w:rPr>
          <w:rFonts w:ascii="Georgia" w:hAnsi="Georgia"/>
          <w:i/>
          <w:sz w:val="21"/>
          <w:szCs w:val="21"/>
        </w:rPr>
        <w:t>/</w:t>
      </w:r>
      <w:r w:rsidR="00236BD3">
        <w:rPr>
          <w:rFonts w:ascii="Georgia" w:hAnsi="Georgia"/>
          <w:i/>
          <w:sz w:val="21"/>
          <w:szCs w:val="21"/>
        </w:rPr>
        <w:t>2019</w:t>
      </w:r>
      <w:r w:rsidR="00E814DF" w:rsidRPr="00F62B0A">
        <w:rPr>
          <w:rFonts w:ascii="Georgia" w:hAnsi="Georgia"/>
          <w:i/>
          <w:sz w:val="21"/>
          <w:szCs w:val="21"/>
        </w:rPr>
        <w:t xml:space="preserve"> – </w:t>
      </w:r>
      <w:r w:rsidR="00236BD3">
        <w:rPr>
          <w:rFonts w:ascii="Georgia" w:hAnsi="Georgia"/>
          <w:i/>
          <w:sz w:val="21"/>
          <w:szCs w:val="21"/>
        </w:rPr>
        <w:t>Oct</w:t>
      </w:r>
      <w:r w:rsidR="00E814DF">
        <w:rPr>
          <w:rFonts w:ascii="Georgia" w:hAnsi="Georgia"/>
          <w:i/>
          <w:sz w:val="21"/>
          <w:szCs w:val="21"/>
        </w:rPr>
        <w:t>/</w:t>
      </w:r>
      <w:r w:rsidR="00236BD3">
        <w:rPr>
          <w:rFonts w:ascii="Georgia" w:hAnsi="Georgia"/>
          <w:i/>
          <w:sz w:val="21"/>
          <w:szCs w:val="21"/>
        </w:rPr>
        <w:t>2020</w:t>
      </w:r>
    </w:p>
    <w:p w14:paraId="3657D12A" w14:textId="602498C2" w:rsidR="00E814DF" w:rsidRDefault="009E53A6" w:rsidP="0061788D">
      <w:pPr>
        <w:tabs>
          <w:tab w:val="right" w:pos="10080"/>
        </w:tabs>
        <w:spacing w:before="120" w:after="120"/>
        <w:jc w:val="both"/>
        <w:rPr>
          <w:rFonts w:ascii="Georgia" w:hAnsi="Georgia"/>
          <w:iCs/>
          <w:noProof/>
          <w:sz w:val="21"/>
          <w:szCs w:val="21"/>
        </w:rPr>
      </w:pPr>
      <w:r>
        <w:rPr>
          <w:rFonts w:ascii="Georgia" w:hAnsi="Georgia"/>
          <w:iCs/>
          <w:noProof/>
          <w:sz w:val="21"/>
          <w:szCs w:val="21"/>
        </w:rPr>
        <w:t>Served as the Chief of Staff to the VP &amp; Chief Learning &amp; Talent Officer overseeing strategic planning, project resource management</w:t>
      </w:r>
      <w:r w:rsidR="00831C3B">
        <w:rPr>
          <w:rFonts w:ascii="Georgia" w:hAnsi="Georgia"/>
          <w:iCs/>
          <w:noProof/>
          <w:sz w:val="21"/>
          <w:szCs w:val="21"/>
        </w:rPr>
        <w:t xml:space="preserve"> and a $40m financial plan across multiple talent &amp; learning discplines. </w:t>
      </w:r>
    </w:p>
    <w:p w14:paraId="62001398" w14:textId="22D05B7F" w:rsidR="00E814DF" w:rsidRDefault="00A37DC8" w:rsidP="002B2D16">
      <w:pPr>
        <w:pStyle w:val="ListParagraph"/>
        <w:numPr>
          <w:ilvl w:val="0"/>
          <w:numId w:val="22"/>
        </w:numPr>
        <w:tabs>
          <w:tab w:val="right" w:pos="10080"/>
        </w:tabs>
        <w:spacing w:before="40" w:after="40"/>
        <w:rPr>
          <w:rFonts w:ascii="Georgia" w:hAnsi="Georgia"/>
          <w:iCs/>
          <w:sz w:val="21"/>
          <w:szCs w:val="21"/>
        </w:rPr>
      </w:pPr>
      <w:r>
        <w:rPr>
          <w:rFonts w:ascii="Georgia" w:hAnsi="Georgia"/>
          <w:iCs/>
          <w:sz w:val="21"/>
          <w:szCs w:val="21"/>
        </w:rPr>
        <w:t xml:space="preserve">Drove efforts to identify efficiency opportunities resulting in $5.5m in annual run-rate savings. </w:t>
      </w:r>
    </w:p>
    <w:p w14:paraId="37FC982B" w14:textId="6F62712F" w:rsidR="00E814DF" w:rsidRDefault="003955D5" w:rsidP="002B2D16">
      <w:pPr>
        <w:pStyle w:val="ListParagraph"/>
        <w:numPr>
          <w:ilvl w:val="0"/>
          <w:numId w:val="22"/>
        </w:numPr>
        <w:tabs>
          <w:tab w:val="right" w:pos="10080"/>
        </w:tabs>
        <w:spacing w:before="40" w:after="40"/>
        <w:rPr>
          <w:rFonts w:ascii="Georgia" w:hAnsi="Georgia"/>
          <w:iCs/>
          <w:sz w:val="21"/>
          <w:szCs w:val="21"/>
        </w:rPr>
      </w:pPr>
      <w:r>
        <w:rPr>
          <w:rFonts w:ascii="Georgia" w:hAnsi="Georgia"/>
          <w:iCs/>
          <w:sz w:val="21"/>
          <w:szCs w:val="21"/>
        </w:rPr>
        <w:t xml:space="preserve">Led the development of a new multi-year strategic plan and operating model </w:t>
      </w:r>
      <w:r w:rsidR="006C31BF">
        <w:rPr>
          <w:rFonts w:ascii="Georgia" w:hAnsi="Georgia"/>
          <w:iCs/>
          <w:sz w:val="21"/>
          <w:szCs w:val="21"/>
        </w:rPr>
        <w:t xml:space="preserve">to drive enterprise strategic efforts to build capabilities across managers and employees. </w:t>
      </w:r>
    </w:p>
    <w:p w14:paraId="70667D50" w14:textId="68FCDDA0" w:rsidR="00E814DF" w:rsidRDefault="006C31BF" w:rsidP="002B2D16">
      <w:pPr>
        <w:pStyle w:val="ListParagraph"/>
        <w:numPr>
          <w:ilvl w:val="0"/>
          <w:numId w:val="22"/>
        </w:numPr>
        <w:tabs>
          <w:tab w:val="right" w:pos="10080"/>
        </w:tabs>
        <w:spacing w:before="40" w:after="40"/>
        <w:rPr>
          <w:rFonts w:ascii="Georgia" w:hAnsi="Georgia"/>
          <w:iCs/>
          <w:sz w:val="21"/>
          <w:szCs w:val="21"/>
        </w:rPr>
      </w:pPr>
      <w:r>
        <w:rPr>
          <w:rFonts w:ascii="Georgia" w:hAnsi="Georgia"/>
          <w:iCs/>
          <w:sz w:val="21"/>
          <w:szCs w:val="21"/>
        </w:rPr>
        <w:t>Developed and delivered high-quality executive presentations for C-suite leaders.</w:t>
      </w:r>
    </w:p>
    <w:p w14:paraId="148CE7CA" w14:textId="77EA73C5" w:rsidR="006C31BF" w:rsidRDefault="00D13BEE" w:rsidP="002B2D16">
      <w:pPr>
        <w:pStyle w:val="ListParagraph"/>
        <w:numPr>
          <w:ilvl w:val="0"/>
          <w:numId w:val="22"/>
        </w:numPr>
        <w:tabs>
          <w:tab w:val="right" w:pos="10080"/>
        </w:tabs>
        <w:spacing w:before="40" w:after="40"/>
        <w:rPr>
          <w:rFonts w:ascii="Georgia" w:hAnsi="Georgia"/>
          <w:iCs/>
          <w:sz w:val="21"/>
          <w:szCs w:val="21"/>
        </w:rPr>
      </w:pPr>
      <w:r>
        <w:rPr>
          <w:rFonts w:ascii="Georgia" w:hAnsi="Georgia"/>
          <w:iCs/>
          <w:sz w:val="21"/>
          <w:szCs w:val="21"/>
        </w:rPr>
        <w:t xml:space="preserve">Collaborated and built relationships </w:t>
      </w:r>
      <w:r w:rsidR="00CB7AFF">
        <w:rPr>
          <w:rFonts w:ascii="Georgia" w:hAnsi="Georgia"/>
          <w:iCs/>
          <w:sz w:val="21"/>
          <w:szCs w:val="21"/>
        </w:rPr>
        <w:t xml:space="preserve">with HR business partners and leaders </w:t>
      </w:r>
      <w:r>
        <w:rPr>
          <w:rFonts w:ascii="Georgia" w:hAnsi="Georgia"/>
          <w:iCs/>
          <w:sz w:val="21"/>
          <w:szCs w:val="21"/>
        </w:rPr>
        <w:t xml:space="preserve">across the organization </w:t>
      </w:r>
      <w:r w:rsidR="00CB7AFF">
        <w:rPr>
          <w:rFonts w:ascii="Georgia" w:hAnsi="Georgia"/>
          <w:iCs/>
          <w:sz w:val="21"/>
          <w:szCs w:val="21"/>
        </w:rPr>
        <w:t>on strategic alignment &amp; design.</w:t>
      </w:r>
    </w:p>
    <w:p w14:paraId="38690116" w14:textId="29F82452" w:rsidR="0017669C" w:rsidRPr="00F62B0A" w:rsidRDefault="009B4678" w:rsidP="00B623C0">
      <w:pPr>
        <w:pBdr>
          <w:bottom w:val="single" w:sz="4" w:space="1" w:color="auto"/>
        </w:pBdr>
        <w:spacing w:after="60"/>
        <w:jc w:val="center"/>
        <w:rPr>
          <w:rFonts w:ascii="Georgia" w:eastAsia="Calibri" w:hAnsi="Georgia" w:cs="Calibri"/>
          <w:b/>
        </w:rPr>
      </w:pPr>
      <w:r>
        <w:rPr>
          <w:rFonts w:ascii="Georgia" w:eastAsia="Calibri" w:hAnsi="Georgia" w:cs="Calibri"/>
          <w:b/>
          <w:sz w:val="36"/>
          <w:szCs w:val="36"/>
        </w:rPr>
        <w:lastRenderedPageBreak/>
        <w:t>A</w:t>
      </w:r>
      <w:r>
        <w:rPr>
          <w:rFonts w:ascii="Georgia" w:eastAsia="Calibri" w:hAnsi="Georgia" w:cs="Calibri"/>
          <w:b/>
        </w:rPr>
        <w:t>LEX</w:t>
      </w:r>
      <w:r w:rsidR="0017669C" w:rsidRPr="00F62B0A">
        <w:rPr>
          <w:rFonts w:ascii="Georgia" w:eastAsia="Calibri" w:hAnsi="Georgia" w:cs="Calibri"/>
          <w:b/>
          <w:sz w:val="36"/>
          <w:szCs w:val="36"/>
        </w:rPr>
        <w:t xml:space="preserve"> </w:t>
      </w:r>
      <w:r>
        <w:rPr>
          <w:rFonts w:ascii="Georgia" w:eastAsia="Calibri" w:hAnsi="Georgia" w:cs="Calibri"/>
          <w:b/>
          <w:sz w:val="36"/>
          <w:szCs w:val="36"/>
        </w:rPr>
        <w:t>C</w:t>
      </w:r>
      <w:r w:rsidR="00455866">
        <w:rPr>
          <w:rFonts w:ascii="Georgia" w:eastAsia="Calibri" w:hAnsi="Georgia" w:cs="Calibri"/>
          <w:b/>
          <w:sz w:val="36"/>
          <w:szCs w:val="36"/>
        </w:rPr>
        <w:t xml:space="preserve">. </w:t>
      </w:r>
      <w:r>
        <w:rPr>
          <w:rFonts w:ascii="Georgia" w:eastAsia="Calibri" w:hAnsi="Georgia" w:cs="Calibri"/>
          <w:b/>
          <w:sz w:val="36"/>
          <w:szCs w:val="36"/>
        </w:rPr>
        <w:t>H</w:t>
      </w:r>
      <w:r w:rsidR="00455866">
        <w:rPr>
          <w:rFonts w:ascii="Georgia" w:eastAsia="Calibri" w:hAnsi="Georgia" w:cs="Calibri"/>
          <w:b/>
        </w:rPr>
        <w:t>A</w:t>
      </w:r>
      <w:r>
        <w:rPr>
          <w:rFonts w:ascii="Georgia" w:eastAsia="Calibri" w:hAnsi="Georgia" w:cs="Calibri"/>
          <w:b/>
        </w:rPr>
        <w:t>LL</w:t>
      </w:r>
      <w:r w:rsidR="004F2B8B">
        <w:rPr>
          <w:rFonts w:ascii="Georgia" w:eastAsia="Calibri" w:hAnsi="Georgia" w:cs="Calibri"/>
          <w:b/>
        </w:rPr>
        <w:t>, MSHR, MBA</w:t>
      </w:r>
    </w:p>
    <w:p w14:paraId="77D20B31" w14:textId="1FDD2B83" w:rsidR="0017669C" w:rsidRPr="00F62B0A" w:rsidRDefault="0017669C" w:rsidP="00976335">
      <w:pPr>
        <w:tabs>
          <w:tab w:val="right" w:pos="10080"/>
        </w:tabs>
        <w:spacing w:after="240"/>
        <w:jc w:val="center"/>
        <w:rPr>
          <w:rFonts w:ascii="Georgia" w:eastAsia="Calibri" w:hAnsi="Georgia"/>
          <w:sz w:val="21"/>
          <w:szCs w:val="22"/>
        </w:rPr>
      </w:pPr>
      <w:r w:rsidRPr="00F62B0A">
        <w:rPr>
          <w:rFonts w:ascii="Georgia" w:hAnsi="Georgia"/>
          <w:sz w:val="21"/>
          <w:szCs w:val="22"/>
          <w:lang w:val="it-IT"/>
        </w:rPr>
        <w:t xml:space="preserve">page 2 | </w:t>
      </w:r>
      <w:r w:rsidRPr="00F62B0A">
        <w:rPr>
          <w:rFonts w:ascii="Georgia" w:hAnsi="Georgia"/>
          <w:sz w:val="21"/>
          <w:szCs w:val="22"/>
        </w:rPr>
        <w:t>(</w:t>
      </w:r>
      <w:r w:rsidR="0002716F">
        <w:rPr>
          <w:rFonts w:ascii="Georgia" w:hAnsi="Georgia"/>
          <w:sz w:val="21"/>
          <w:szCs w:val="22"/>
        </w:rPr>
        <w:t>857</w:t>
      </w:r>
      <w:r w:rsidRPr="00F62B0A">
        <w:rPr>
          <w:rFonts w:ascii="Georgia" w:hAnsi="Georgia"/>
          <w:sz w:val="21"/>
          <w:szCs w:val="22"/>
        </w:rPr>
        <w:t xml:space="preserve">) </w:t>
      </w:r>
      <w:r w:rsidR="0002716F">
        <w:rPr>
          <w:rFonts w:ascii="Georgia" w:hAnsi="Georgia"/>
          <w:sz w:val="21"/>
          <w:szCs w:val="22"/>
        </w:rPr>
        <w:t>301-0465</w:t>
      </w:r>
      <w:r w:rsidRPr="00F62B0A">
        <w:rPr>
          <w:rFonts w:ascii="Georgia" w:hAnsi="Georgia"/>
          <w:sz w:val="21"/>
          <w:szCs w:val="22"/>
        </w:rPr>
        <w:t xml:space="preserve"> | </w:t>
      </w:r>
      <w:r w:rsidR="0002716F">
        <w:rPr>
          <w:rFonts w:ascii="Georgia" w:hAnsi="Georgia"/>
          <w:sz w:val="21"/>
          <w:szCs w:val="22"/>
          <w:lang w:val="it-IT"/>
        </w:rPr>
        <w:t>acameronh</w:t>
      </w:r>
      <w:r w:rsidRPr="00F62B0A">
        <w:rPr>
          <w:rFonts w:ascii="Georgia" w:hAnsi="Georgia"/>
          <w:sz w:val="21"/>
          <w:szCs w:val="22"/>
          <w:lang w:val="it-IT"/>
        </w:rPr>
        <w:t>@gmail.com</w:t>
      </w:r>
    </w:p>
    <w:p w14:paraId="31B23BC5" w14:textId="1BA36816" w:rsidR="00881A9F" w:rsidRPr="00F62B0A" w:rsidRDefault="0034792F" w:rsidP="00881A9F">
      <w:pPr>
        <w:tabs>
          <w:tab w:val="right" w:pos="10080"/>
        </w:tabs>
        <w:rPr>
          <w:rFonts w:ascii="Georgia" w:hAnsi="Georgia"/>
          <w:bCs/>
          <w:i/>
          <w:sz w:val="21"/>
          <w:szCs w:val="21"/>
          <w:lang w:val="it-IT"/>
        </w:rPr>
      </w:pPr>
      <w:r>
        <w:rPr>
          <w:rFonts w:ascii="Georgia" w:hAnsi="Georgia"/>
          <w:i/>
          <w:sz w:val="21"/>
          <w:szCs w:val="21"/>
        </w:rPr>
        <w:t>Sr. Program Manager, Performance &amp; Talent Solutions</w:t>
      </w:r>
      <w:r w:rsidR="00881A9F" w:rsidRPr="00F62B0A">
        <w:rPr>
          <w:rFonts w:ascii="Georgia" w:hAnsi="Georgia"/>
          <w:i/>
          <w:sz w:val="21"/>
          <w:szCs w:val="21"/>
        </w:rPr>
        <w:tab/>
      </w:r>
      <w:r w:rsidR="0033183A">
        <w:rPr>
          <w:rFonts w:ascii="Georgia" w:hAnsi="Georgia"/>
          <w:i/>
          <w:sz w:val="21"/>
          <w:szCs w:val="21"/>
        </w:rPr>
        <w:t>Jan</w:t>
      </w:r>
      <w:r w:rsidR="00881A9F">
        <w:rPr>
          <w:rFonts w:ascii="Georgia" w:hAnsi="Georgia"/>
          <w:i/>
          <w:sz w:val="21"/>
          <w:szCs w:val="21"/>
        </w:rPr>
        <w:t>/</w:t>
      </w:r>
      <w:r w:rsidR="0033183A">
        <w:rPr>
          <w:rFonts w:ascii="Georgia" w:hAnsi="Georgia"/>
          <w:i/>
          <w:sz w:val="21"/>
          <w:szCs w:val="21"/>
        </w:rPr>
        <w:t>2017</w:t>
      </w:r>
      <w:r w:rsidR="00881A9F" w:rsidRPr="00F62B0A">
        <w:rPr>
          <w:rFonts w:ascii="Georgia" w:hAnsi="Georgia"/>
          <w:i/>
          <w:sz w:val="21"/>
          <w:szCs w:val="21"/>
        </w:rPr>
        <w:t xml:space="preserve"> – </w:t>
      </w:r>
      <w:r w:rsidR="0033183A">
        <w:rPr>
          <w:rFonts w:ascii="Georgia" w:hAnsi="Georgia"/>
          <w:i/>
          <w:sz w:val="21"/>
          <w:szCs w:val="21"/>
        </w:rPr>
        <w:t>Jan</w:t>
      </w:r>
      <w:r w:rsidR="00881A9F">
        <w:rPr>
          <w:rFonts w:ascii="Georgia" w:hAnsi="Georgia"/>
          <w:i/>
          <w:sz w:val="21"/>
          <w:szCs w:val="21"/>
        </w:rPr>
        <w:t>/</w:t>
      </w:r>
      <w:r w:rsidR="0033183A">
        <w:rPr>
          <w:rFonts w:ascii="Georgia" w:hAnsi="Georgia"/>
          <w:i/>
          <w:sz w:val="21"/>
          <w:szCs w:val="21"/>
        </w:rPr>
        <w:t>2019</w:t>
      </w:r>
    </w:p>
    <w:p w14:paraId="1DABBBFA" w14:textId="1C2B5246" w:rsidR="00881A9F" w:rsidRDefault="0033183A" w:rsidP="00881A9F">
      <w:pPr>
        <w:tabs>
          <w:tab w:val="right" w:pos="10080"/>
        </w:tabs>
        <w:spacing w:before="120" w:after="120"/>
        <w:jc w:val="both"/>
        <w:rPr>
          <w:rFonts w:ascii="Georgia" w:hAnsi="Georgia"/>
          <w:iCs/>
          <w:noProof/>
          <w:sz w:val="21"/>
          <w:szCs w:val="21"/>
        </w:rPr>
      </w:pPr>
      <w:r>
        <w:rPr>
          <w:rFonts w:ascii="Georgia" w:hAnsi="Georgia"/>
          <w:iCs/>
          <w:noProof/>
          <w:sz w:val="21"/>
          <w:szCs w:val="21"/>
        </w:rPr>
        <w:t>Sr. Technical Professional responsible for the redesig</w:t>
      </w:r>
      <w:r w:rsidR="008E1BA7">
        <w:rPr>
          <w:rFonts w:ascii="Georgia" w:hAnsi="Georgia"/>
          <w:iCs/>
          <w:noProof/>
          <w:sz w:val="21"/>
          <w:szCs w:val="21"/>
        </w:rPr>
        <w:t xml:space="preserve">n and implementation of streamlined performance &amp; talent review processes for the organization including globalization, </w:t>
      </w:r>
      <w:r w:rsidR="00B72BC6">
        <w:rPr>
          <w:rFonts w:ascii="Georgia" w:hAnsi="Georgia"/>
          <w:iCs/>
          <w:noProof/>
          <w:sz w:val="21"/>
          <w:szCs w:val="21"/>
        </w:rPr>
        <w:t xml:space="preserve">technology simplification and reducing manager time spent on talent processes. </w:t>
      </w:r>
    </w:p>
    <w:p w14:paraId="60571D44" w14:textId="3CA0B141" w:rsidR="00881A9F" w:rsidRDefault="008E61CA" w:rsidP="00881A9F">
      <w:pPr>
        <w:pStyle w:val="ListParagraph"/>
        <w:numPr>
          <w:ilvl w:val="0"/>
          <w:numId w:val="22"/>
        </w:numPr>
        <w:tabs>
          <w:tab w:val="right" w:pos="10080"/>
        </w:tabs>
        <w:spacing w:before="40" w:after="40"/>
        <w:rPr>
          <w:rFonts w:ascii="Georgia" w:hAnsi="Georgia"/>
          <w:iCs/>
          <w:sz w:val="21"/>
          <w:szCs w:val="21"/>
        </w:rPr>
      </w:pPr>
      <w:r>
        <w:rPr>
          <w:rFonts w:ascii="Georgia" w:hAnsi="Georgia"/>
          <w:iCs/>
          <w:sz w:val="21"/>
          <w:szCs w:val="21"/>
        </w:rPr>
        <w:t>Spearheaded the design of a new internally developed performance &amp; talent review application that resulted in $400</w:t>
      </w:r>
      <w:r w:rsidR="00BF2FDB">
        <w:rPr>
          <w:rFonts w:ascii="Georgia" w:hAnsi="Georgia"/>
          <w:iCs/>
          <w:sz w:val="21"/>
          <w:szCs w:val="21"/>
        </w:rPr>
        <w:t xml:space="preserve">k savings in manager time, </w:t>
      </w:r>
      <w:r w:rsidR="006B101C">
        <w:rPr>
          <w:rFonts w:ascii="Georgia" w:hAnsi="Georgia"/>
          <w:iCs/>
          <w:sz w:val="21"/>
          <w:szCs w:val="21"/>
        </w:rPr>
        <w:t>improved experience and testing new learning approaches.</w:t>
      </w:r>
    </w:p>
    <w:p w14:paraId="090AA36E" w14:textId="06CAAEB0" w:rsidR="00881A9F" w:rsidRDefault="00FF4677" w:rsidP="00881A9F">
      <w:pPr>
        <w:pStyle w:val="ListParagraph"/>
        <w:numPr>
          <w:ilvl w:val="0"/>
          <w:numId w:val="22"/>
        </w:numPr>
        <w:tabs>
          <w:tab w:val="right" w:pos="10080"/>
        </w:tabs>
        <w:spacing w:before="40" w:after="40"/>
        <w:rPr>
          <w:rFonts w:ascii="Georgia" w:hAnsi="Georgia"/>
          <w:iCs/>
          <w:sz w:val="21"/>
          <w:szCs w:val="21"/>
        </w:rPr>
      </w:pPr>
      <w:r>
        <w:rPr>
          <w:rFonts w:ascii="Georgia" w:hAnsi="Georgia"/>
          <w:iCs/>
          <w:sz w:val="21"/>
          <w:szCs w:val="21"/>
        </w:rPr>
        <w:t>Executed full-cycle project management including budget, communications, measurement and plans.</w:t>
      </w:r>
    </w:p>
    <w:p w14:paraId="782C71BF" w14:textId="2AF3C0C2" w:rsidR="00881A9F" w:rsidRDefault="002A75AA" w:rsidP="00881A9F">
      <w:pPr>
        <w:pStyle w:val="ListParagraph"/>
        <w:numPr>
          <w:ilvl w:val="0"/>
          <w:numId w:val="22"/>
        </w:numPr>
        <w:tabs>
          <w:tab w:val="right" w:pos="10080"/>
        </w:tabs>
        <w:spacing w:before="40" w:after="40"/>
        <w:rPr>
          <w:rFonts w:ascii="Georgia" w:hAnsi="Georgia"/>
          <w:iCs/>
          <w:sz w:val="21"/>
          <w:szCs w:val="21"/>
        </w:rPr>
      </w:pPr>
      <w:r>
        <w:rPr>
          <w:rFonts w:ascii="Georgia" w:hAnsi="Georgia"/>
          <w:iCs/>
          <w:sz w:val="21"/>
          <w:szCs w:val="21"/>
        </w:rPr>
        <w:t>Awarded</w:t>
      </w:r>
      <w:r w:rsidR="00FF4677">
        <w:rPr>
          <w:rFonts w:ascii="Georgia" w:hAnsi="Georgia"/>
          <w:iCs/>
          <w:sz w:val="21"/>
          <w:szCs w:val="21"/>
        </w:rPr>
        <w:t xml:space="preserve"> the highest corporate </w:t>
      </w:r>
      <w:r w:rsidR="009D12AD">
        <w:rPr>
          <w:rFonts w:ascii="Georgia" w:hAnsi="Georgia"/>
          <w:iCs/>
          <w:sz w:val="21"/>
          <w:szCs w:val="21"/>
        </w:rPr>
        <w:t xml:space="preserve">group </w:t>
      </w:r>
      <w:r w:rsidR="00FF4677">
        <w:rPr>
          <w:rFonts w:ascii="Georgia" w:hAnsi="Georgia"/>
          <w:iCs/>
          <w:sz w:val="21"/>
          <w:szCs w:val="21"/>
        </w:rPr>
        <w:t xml:space="preserve">honor, Talent Excellence Award, for </w:t>
      </w:r>
      <w:r w:rsidR="00F641B1">
        <w:rPr>
          <w:rFonts w:ascii="Georgia" w:hAnsi="Georgia"/>
          <w:iCs/>
          <w:sz w:val="21"/>
          <w:szCs w:val="21"/>
        </w:rPr>
        <w:t>the performance platform</w:t>
      </w:r>
      <w:r w:rsidR="00FF4677">
        <w:rPr>
          <w:rFonts w:ascii="Georgia" w:hAnsi="Georgia"/>
          <w:iCs/>
          <w:sz w:val="21"/>
          <w:szCs w:val="21"/>
        </w:rPr>
        <w:t xml:space="preserve">. </w:t>
      </w:r>
    </w:p>
    <w:p w14:paraId="76F072BE" w14:textId="59E19591" w:rsidR="00881A9F" w:rsidRPr="00F62B0A" w:rsidRDefault="009D12AD" w:rsidP="00881A9F">
      <w:pPr>
        <w:tabs>
          <w:tab w:val="right" w:pos="10080"/>
        </w:tabs>
        <w:rPr>
          <w:rFonts w:ascii="Georgia" w:hAnsi="Georgia"/>
          <w:bCs/>
          <w:i/>
          <w:sz w:val="21"/>
          <w:szCs w:val="21"/>
          <w:lang w:val="it-IT"/>
        </w:rPr>
      </w:pPr>
      <w:r>
        <w:rPr>
          <w:rFonts w:ascii="Georgia" w:hAnsi="Georgia"/>
          <w:i/>
          <w:sz w:val="21"/>
          <w:szCs w:val="21"/>
        </w:rPr>
        <w:t xml:space="preserve">Program Manager, Selection &amp; Assessment </w:t>
      </w:r>
      <w:r w:rsidR="00881A9F" w:rsidRPr="00F62B0A">
        <w:rPr>
          <w:rFonts w:ascii="Georgia" w:hAnsi="Georgia"/>
          <w:i/>
          <w:sz w:val="21"/>
          <w:szCs w:val="21"/>
        </w:rPr>
        <w:tab/>
      </w:r>
      <w:r w:rsidR="00AA34CB">
        <w:rPr>
          <w:rFonts w:ascii="Georgia" w:hAnsi="Georgia"/>
          <w:i/>
          <w:sz w:val="21"/>
          <w:szCs w:val="21"/>
        </w:rPr>
        <w:t xml:space="preserve">Sept </w:t>
      </w:r>
      <w:r w:rsidR="00881A9F">
        <w:rPr>
          <w:rFonts w:ascii="Georgia" w:hAnsi="Georgia"/>
          <w:i/>
          <w:sz w:val="21"/>
          <w:szCs w:val="21"/>
        </w:rPr>
        <w:t>/</w:t>
      </w:r>
      <w:r w:rsidR="00AA34CB">
        <w:rPr>
          <w:rFonts w:ascii="Georgia" w:hAnsi="Georgia"/>
          <w:i/>
          <w:sz w:val="21"/>
          <w:szCs w:val="21"/>
        </w:rPr>
        <w:t>2014</w:t>
      </w:r>
      <w:r w:rsidR="00881A9F" w:rsidRPr="00F62B0A">
        <w:rPr>
          <w:rFonts w:ascii="Georgia" w:hAnsi="Georgia"/>
          <w:i/>
          <w:sz w:val="21"/>
          <w:szCs w:val="21"/>
        </w:rPr>
        <w:t xml:space="preserve"> – </w:t>
      </w:r>
      <w:r w:rsidR="00AA34CB">
        <w:rPr>
          <w:rFonts w:ascii="Georgia" w:hAnsi="Georgia"/>
          <w:i/>
          <w:sz w:val="21"/>
          <w:szCs w:val="21"/>
        </w:rPr>
        <w:t>Dec</w:t>
      </w:r>
      <w:r w:rsidR="00881A9F">
        <w:rPr>
          <w:rFonts w:ascii="Georgia" w:hAnsi="Georgia"/>
          <w:i/>
          <w:sz w:val="21"/>
          <w:szCs w:val="21"/>
        </w:rPr>
        <w:t>/</w:t>
      </w:r>
      <w:r w:rsidR="00AA34CB">
        <w:rPr>
          <w:rFonts w:ascii="Georgia" w:hAnsi="Georgia"/>
          <w:i/>
          <w:sz w:val="21"/>
          <w:szCs w:val="21"/>
        </w:rPr>
        <w:t>2016</w:t>
      </w:r>
    </w:p>
    <w:p w14:paraId="016ED1D9" w14:textId="2CD007C4" w:rsidR="00881A9F" w:rsidRDefault="009C2EC2" w:rsidP="00881A9F">
      <w:pPr>
        <w:tabs>
          <w:tab w:val="right" w:pos="10080"/>
        </w:tabs>
        <w:spacing w:before="120" w:after="120"/>
        <w:jc w:val="both"/>
        <w:rPr>
          <w:rFonts w:ascii="Georgia" w:hAnsi="Georgia"/>
          <w:iCs/>
          <w:noProof/>
          <w:sz w:val="21"/>
          <w:szCs w:val="21"/>
        </w:rPr>
      </w:pPr>
      <w:r>
        <w:rPr>
          <w:rFonts w:ascii="Georgia" w:hAnsi="Georgia"/>
          <w:iCs/>
          <w:noProof/>
          <w:sz w:val="21"/>
          <w:szCs w:val="21"/>
        </w:rPr>
        <w:t>Individual contributor responsible for enterprise-wide competency management and job analysis</w:t>
      </w:r>
      <w:r w:rsidR="00117DC0">
        <w:rPr>
          <w:rFonts w:ascii="Georgia" w:hAnsi="Georgia"/>
          <w:iCs/>
          <w:noProof/>
          <w:sz w:val="21"/>
          <w:szCs w:val="21"/>
        </w:rPr>
        <w:t xml:space="preserve"> for the organization. </w:t>
      </w:r>
    </w:p>
    <w:p w14:paraId="137517D3" w14:textId="22F43A47" w:rsidR="00881A9F" w:rsidRDefault="00030030" w:rsidP="00881A9F">
      <w:pPr>
        <w:pStyle w:val="ListParagraph"/>
        <w:numPr>
          <w:ilvl w:val="0"/>
          <w:numId w:val="22"/>
        </w:numPr>
        <w:tabs>
          <w:tab w:val="right" w:pos="10080"/>
        </w:tabs>
        <w:spacing w:before="40" w:after="40"/>
        <w:rPr>
          <w:rFonts w:ascii="Georgia" w:hAnsi="Georgia"/>
          <w:iCs/>
          <w:sz w:val="21"/>
          <w:szCs w:val="21"/>
        </w:rPr>
      </w:pPr>
      <w:r>
        <w:rPr>
          <w:rFonts w:ascii="Georgia" w:hAnsi="Georgia"/>
          <w:iCs/>
          <w:sz w:val="21"/>
          <w:szCs w:val="21"/>
        </w:rPr>
        <w:t xml:space="preserve">Led a global 18-month project to develop a new enterprise competency model to inform all levels of selection, </w:t>
      </w:r>
      <w:r w:rsidR="00764A7C">
        <w:rPr>
          <w:rFonts w:ascii="Georgia" w:hAnsi="Georgia"/>
          <w:iCs/>
          <w:sz w:val="21"/>
          <w:szCs w:val="21"/>
        </w:rPr>
        <w:t>development,</w:t>
      </w:r>
      <w:r>
        <w:rPr>
          <w:rFonts w:ascii="Georgia" w:hAnsi="Georgia"/>
          <w:iCs/>
          <w:sz w:val="21"/>
          <w:szCs w:val="21"/>
        </w:rPr>
        <w:t xml:space="preserve"> and leadership investment. </w:t>
      </w:r>
    </w:p>
    <w:p w14:paraId="0E1FB0A7" w14:textId="3A30321F" w:rsidR="00881A9F" w:rsidRDefault="00030030" w:rsidP="00881A9F">
      <w:pPr>
        <w:pStyle w:val="ListParagraph"/>
        <w:numPr>
          <w:ilvl w:val="0"/>
          <w:numId w:val="22"/>
        </w:numPr>
        <w:tabs>
          <w:tab w:val="right" w:pos="10080"/>
        </w:tabs>
        <w:spacing w:before="40" w:after="40"/>
        <w:rPr>
          <w:rFonts w:ascii="Georgia" w:hAnsi="Georgia"/>
          <w:iCs/>
          <w:sz w:val="21"/>
          <w:szCs w:val="21"/>
        </w:rPr>
      </w:pPr>
      <w:r>
        <w:rPr>
          <w:rFonts w:ascii="Georgia" w:hAnsi="Georgia"/>
          <w:iCs/>
          <w:sz w:val="21"/>
          <w:szCs w:val="21"/>
        </w:rPr>
        <w:t xml:space="preserve">Developed a deployable process that resulted in 20% of our U.S. workforce having job-specific </w:t>
      </w:r>
      <w:r w:rsidR="001976AD">
        <w:rPr>
          <w:rFonts w:ascii="Georgia" w:hAnsi="Georgia"/>
          <w:iCs/>
          <w:sz w:val="21"/>
          <w:szCs w:val="21"/>
        </w:rPr>
        <w:t>skill models</w:t>
      </w:r>
      <w:r w:rsidR="00C330E8">
        <w:rPr>
          <w:rFonts w:ascii="Georgia" w:hAnsi="Georgia"/>
          <w:iCs/>
          <w:sz w:val="21"/>
          <w:szCs w:val="21"/>
        </w:rPr>
        <w:t xml:space="preserve"> that included job analysis, </w:t>
      </w:r>
      <w:r w:rsidR="00761E79">
        <w:rPr>
          <w:rFonts w:ascii="Georgia" w:hAnsi="Georgia"/>
          <w:iCs/>
          <w:sz w:val="21"/>
          <w:szCs w:val="21"/>
        </w:rPr>
        <w:t xml:space="preserve">skills assessment and career development tools. </w:t>
      </w:r>
    </w:p>
    <w:p w14:paraId="1ED3DC91" w14:textId="1BBD6B54" w:rsidR="00F641B1" w:rsidRDefault="00F641B1" w:rsidP="00F641B1">
      <w:pPr>
        <w:pStyle w:val="ListParagraph"/>
        <w:numPr>
          <w:ilvl w:val="0"/>
          <w:numId w:val="22"/>
        </w:numPr>
        <w:tabs>
          <w:tab w:val="right" w:pos="10080"/>
        </w:tabs>
        <w:spacing w:before="40" w:after="40"/>
        <w:rPr>
          <w:rFonts w:ascii="Georgia" w:hAnsi="Georgia"/>
          <w:iCs/>
          <w:sz w:val="21"/>
          <w:szCs w:val="21"/>
        </w:rPr>
      </w:pPr>
      <w:r>
        <w:rPr>
          <w:rFonts w:ascii="Georgia" w:hAnsi="Georgia"/>
          <w:iCs/>
          <w:sz w:val="21"/>
          <w:szCs w:val="21"/>
        </w:rPr>
        <w:t xml:space="preserve">Received the highest corporate group honor, Talent Excellence Award, for the competency model. </w:t>
      </w:r>
    </w:p>
    <w:p w14:paraId="34F1B734" w14:textId="77777777" w:rsidR="002F58EE" w:rsidRPr="00F62B0A" w:rsidRDefault="002F58EE" w:rsidP="00B7637B">
      <w:pPr>
        <w:pStyle w:val="GlodzSectionHeading"/>
        <w:pBdr>
          <w:top w:val="single" w:sz="4" w:space="1" w:color="auto"/>
          <w:bottom w:val="single" w:sz="4" w:space="1" w:color="auto"/>
        </w:pBdr>
        <w:shd w:val="clear" w:color="auto" w:fill="C6D9F1" w:themeFill="text2" w:themeFillTint="33"/>
        <w:spacing w:after="100"/>
        <w:jc w:val="center"/>
        <w:rPr>
          <w:rFonts w:ascii="Georgia" w:hAnsi="Georgia"/>
          <w:b/>
          <w:szCs w:val="21"/>
        </w:rPr>
      </w:pPr>
      <w:r w:rsidRPr="00F62B0A">
        <w:rPr>
          <w:rFonts w:ascii="Georgia" w:hAnsi="Georgia"/>
          <w:b/>
          <w:szCs w:val="21"/>
        </w:rPr>
        <w:t>EARLY CAREER</w:t>
      </w:r>
    </w:p>
    <w:p w14:paraId="3DC52C9C" w14:textId="680568A2" w:rsidR="00BF053F" w:rsidRPr="00F62B0A" w:rsidRDefault="00761E79" w:rsidP="00830A6F">
      <w:pPr>
        <w:pStyle w:val="GlodzOrganizationTitle"/>
        <w:tabs>
          <w:tab w:val="clear" w:pos="10800"/>
          <w:tab w:val="right" w:pos="10080"/>
        </w:tabs>
        <w:rPr>
          <w:rFonts w:ascii="Georgia" w:hAnsi="Georgia"/>
          <w:szCs w:val="21"/>
        </w:rPr>
      </w:pPr>
      <w:r>
        <w:rPr>
          <w:rFonts w:ascii="Georgia" w:hAnsi="Georgia"/>
          <w:szCs w:val="21"/>
        </w:rPr>
        <w:t>Liberty Mutual Insurance</w:t>
      </w:r>
      <w:r w:rsidR="003B41D6" w:rsidRPr="00F62B0A">
        <w:rPr>
          <w:rFonts w:ascii="Georgia" w:hAnsi="Georgia"/>
          <w:szCs w:val="21"/>
        </w:rPr>
        <w:t xml:space="preserve"> </w:t>
      </w:r>
      <w:r w:rsidR="00BF053F" w:rsidRPr="00F62B0A">
        <w:rPr>
          <w:rFonts w:ascii="Georgia" w:hAnsi="Georgia"/>
          <w:szCs w:val="21"/>
        </w:rPr>
        <w:t xml:space="preserve">• </w:t>
      </w:r>
      <w:r>
        <w:rPr>
          <w:rFonts w:ascii="Georgia" w:hAnsi="Georgia"/>
          <w:b w:val="0"/>
          <w:szCs w:val="21"/>
        </w:rPr>
        <w:t>Boston, MA</w:t>
      </w:r>
    </w:p>
    <w:p w14:paraId="504D40DA" w14:textId="257584E0" w:rsidR="00BF053F" w:rsidRPr="00F62B0A" w:rsidRDefault="00E7437C" w:rsidP="00830A6F">
      <w:pPr>
        <w:tabs>
          <w:tab w:val="right" w:pos="10080"/>
        </w:tabs>
        <w:spacing w:after="80"/>
        <w:rPr>
          <w:rFonts w:ascii="Georgia" w:hAnsi="Georgia"/>
          <w:bCs/>
          <w:i/>
          <w:sz w:val="21"/>
          <w:szCs w:val="21"/>
          <w:lang w:val="it-IT"/>
        </w:rPr>
      </w:pPr>
      <w:r>
        <w:rPr>
          <w:rFonts w:ascii="Georgia" w:hAnsi="Georgia"/>
          <w:i/>
          <w:sz w:val="21"/>
          <w:szCs w:val="21"/>
        </w:rPr>
        <w:t xml:space="preserve">National Co-Chair, </w:t>
      </w:r>
      <w:proofErr w:type="spellStart"/>
      <w:r>
        <w:rPr>
          <w:rFonts w:ascii="Georgia" w:hAnsi="Georgia"/>
          <w:i/>
          <w:sz w:val="21"/>
          <w:szCs w:val="21"/>
        </w:rPr>
        <w:t>Pride@Liberty</w:t>
      </w:r>
      <w:proofErr w:type="spellEnd"/>
      <w:r>
        <w:rPr>
          <w:rFonts w:ascii="Georgia" w:hAnsi="Georgia"/>
          <w:i/>
          <w:sz w:val="21"/>
          <w:szCs w:val="21"/>
        </w:rPr>
        <w:t xml:space="preserve"> </w:t>
      </w:r>
      <w:r w:rsidR="00F55544">
        <w:rPr>
          <w:rFonts w:ascii="Georgia" w:hAnsi="Georgia"/>
          <w:i/>
          <w:sz w:val="21"/>
          <w:szCs w:val="21"/>
        </w:rPr>
        <w:t xml:space="preserve">LGBTQA+ </w:t>
      </w:r>
      <w:r>
        <w:rPr>
          <w:rFonts w:ascii="Georgia" w:hAnsi="Georgia"/>
          <w:i/>
          <w:sz w:val="21"/>
          <w:szCs w:val="21"/>
        </w:rPr>
        <w:t>Employee Resource Group</w:t>
      </w:r>
      <w:r w:rsidR="00BF053F" w:rsidRPr="00F62B0A">
        <w:rPr>
          <w:rFonts w:ascii="Georgia" w:hAnsi="Georgia"/>
          <w:i/>
          <w:sz w:val="21"/>
          <w:szCs w:val="21"/>
        </w:rPr>
        <w:tab/>
      </w:r>
      <w:r>
        <w:rPr>
          <w:rFonts w:ascii="Georgia" w:hAnsi="Georgia"/>
          <w:i/>
          <w:sz w:val="21"/>
          <w:szCs w:val="21"/>
        </w:rPr>
        <w:t>Oct</w:t>
      </w:r>
      <w:r w:rsidR="00455866">
        <w:rPr>
          <w:rFonts w:ascii="Georgia" w:hAnsi="Georgia"/>
          <w:i/>
          <w:sz w:val="21"/>
          <w:szCs w:val="21"/>
        </w:rPr>
        <w:t>/</w:t>
      </w:r>
      <w:r>
        <w:rPr>
          <w:rFonts w:ascii="Georgia" w:hAnsi="Georgia"/>
          <w:i/>
          <w:sz w:val="21"/>
          <w:szCs w:val="21"/>
        </w:rPr>
        <w:t>2017</w:t>
      </w:r>
      <w:r w:rsidR="00455866" w:rsidRPr="00F62B0A">
        <w:rPr>
          <w:rFonts w:ascii="Georgia" w:hAnsi="Georgia"/>
          <w:i/>
          <w:sz w:val="21"/>
          <w:szCs w:val="21"/>
        </w:rPr>
        <w:t xml:space="preserve"> – </w:t>
      </w:r>
      <w:r>
        <w:rPr>
          <w:rFonts w:ascii="Georgia" w:hAnsi="Georgia"/>
          <w:i/>
          <w:sz w:val="21"/>
          <w:szCs w:val="21"/>
        </w:rPr>
        <w:t>Oct</w:t>
      </w:r>
      <w:r w:rsidR="00455866">
        <w:rPr>
          <w:rFonts w:ascii="Georgia" w:hAnsi="Georgia"/>
          <w:i/>
          <w:sz w:val="21"/>
          <w:szCs w:val="21"/>
        </w:rPr>
        <w:t>/</w:t>
      </w:r>
      <w:r>
        <w:rPr>
          <w:rFonts w:ascii="Georgia" w:hAnsi="Georgia"/>
          <w:i/>
          <w:sz w:val="21"/>
          <w:szCs w:val="21"/>
        </w:rPr>
        <w:t>2019</w:t>
      </w:r>
    </w:p>
    <w:p w14:paraId="052FE1F0" w14:textId="1A963541" w:rsidR="006A7248" w:rsidRPr="00F62B0A" w:rsidRDefault="006A7248" w:rsidP="006A7248">
      <w:pPr>
        <w:pStyle w:val="GlodzOrganizationTitle"/>
        <w:tabs>
          <w:tab w:val="clear" w:pos="10800"/>
          <w:tab w:val="right" w:pos="10080"/>
        </w:tabs>
        <w:rPr>
          <w:rFonts w:ascii="Georgia" w:hAnsi="Georgia"/>
          <w:b w:val="0"/>
          <w:szCs w:val="21"/>
        </w:rPr>
      </w:pPr>
      <w:r>
        <w:rPr>
          <w:rFonts w:ascii="Georgia" w:hAnsi="Georgia"/>
          <w:szCs w:val="21"/>
        </w:rPr>
        <w:t xml:space="preserve">Western Carolina </w:t>
      </w:r>
      <w:r w:rsidR="00987D44">
        <w:rPr>
          <w:rFonts w:ascii="Georgia" w:hAnsi="Georgia"/>
          <w:szCs w:val="21"/>
        </w:rPr>
        <w:t>University</w:t>
      </w:r>
      <w:r w:rsidR="00987D44" w:rsidRPr="00F62B0A">
        <w:rPr>
          <w:rFonts w:ascii="Georgia" w:hAnsi="Georgia"/>
          <w:szCs w:val="21"/>
        </w:rPr>
        <w:t xml:space="preserve"> </w:t>
      </w:r>
      <w:r w:rsidR="00987D44">
        <w:rPr>
          <w:rFonts w:ascii="Georgia" w:hAnsi="Georgia"/>
          <w:szCs w:val="21"/>
        </w:rPr>
        <w:t xml:space="preserve">MSHR Program </w:t>
      </w:r>
      <w:r w:rsidRPr="00F62B0A">
        <w:rPr>
          <w:rFonts w:ascii="Georgia" w:hAnsi="Georgia"/>
          <w:szCs w:val="21"/>
        </w:rPr>
        <w:t xml:space="preserve">• </w:t>
      </w:r>
      <w:r>
        <w:rPr>
          <w:rFonts w:ascii="Georgia" w:hAnsi="Georgia"/>
          <w:b w:val="0"/>
          <w:szCs w:val="21"/>
        </w:rPr>
        <w:t>Remote</w:t>
      </w:r>
    </w:p>
    <w:p w14:paraId="161E4D2F" w14:textId="126FEFCC" w:rsidR="006A7248" w:rsidRPr="006A7248" w:rsidRDefault="006A7248" w:rsidP="006A7248">
      <w:pPr>
        <w:tabs>
          <w:tab w:val="right" w:pos="10080"/>
        </w:tabs>
        <w:spacing w:after="80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Pro-bono non-profit consultant with specialty in compensation system design</w:t>
      </w:r>
      <w:r w:rsidRPr="00F62B0A">
        <w:rPr>
          <w:rFonts w:ascii="Georgia" w:hAnsi="Georgia"/>
          <w:i/>
          <w:sz w:val="21"/>
          <w:szCs w:val="21"/>
        </w:rPr>
        <w:tab/>
      </w:r>
      <w:r w:rsidR="00987D44">
        <w:rPr>
          <w:rFonts w:ascii="Georgia" w:hAnsi="Georgia"/>
          <w:i/>
          <w:sz w:val="21"/>
          <w:szCs w:val="21"/>
        </w:rPr>
        <w:t>May</w:t>
      </w:r>
      <w:r>
        <w:rPr>
          <w:rFonts w:ascii="Georgia" w:hAnsi="Georgia"/>
          <w:i/>
          <w:sz w:val="21"/>
          <w:szCs w:val="21"/>
        </w:rPr>
        <w:t>/201</w:t>
      </w:r>
      <w:r w:rsidR="00987D44">
        <w:rPr>
          <w:rFonts w:ascii="Georgia" w:hAnsi="Georgia"/>
          <w:i/>
          <w:sz w:val="21"/>
          <w:szCs w:val="21"/>
        </w:rPr>
        <w:t>4</w:t>
      </w:r>
      <w:r w:rsidRPr="00F62B0A">
        <w:rPr>
          <w:rFonts w:ascii="Georgia" w:hAnsi="Georgia"/>
          <w:i/>
          <w:sz w:val="21"/>
          <w:szCs w:val="21"/>
        </w:rPr>
        <w:t xml:space="preserve"> – </w:t>
      </w:r>
      <w:r w:rsidR="00987D44">
        <w:rPr>
          <w:rFonts w:ascii="Georgia" w:hAnsi="Georgia"/>
          <w:i/>
          <w:sz w:val="21"/>
          <w:szCs w:val="21"/>
        </w:rPr>
        <w:t>Jan</w:t>
      </w:r>
      <w:r>
        <w:rPr>
          <w:rFonts w:ascii="Georgia" w:hAnsi="Georgia"/>
          <w:i/>
          <w:sz w:val="21"/>
          <w:szCs w:val="21"/>
        </w:rPr>
        <w:t>/</w:t>
      </w:r>
      <w:r w:rsidR="00987D44">
        <w:rPr>
          <w:rFonts w:ascii="Georgia" w:hAnsi="Georgia"/>
          <w:i/>
          <w:sz w:val="21"/>
          <w:szCs w:val="21"/>
        </w:rPr>
        <w:t>2020</w:t>
      </w:r>
    </w:p>
    <w:p w14:paraId="770B4A8A" w14:textId="66C45C85" w:rsidR="00BF053F" w:rsidRPr="00F62B0A" w:rsidRDefault="00E7437C" w:rsidP="00830A6F">
      <w:pPr>
        <w:pStyle w:val="GlodzOrganizationTitle"/>
        <w:tabs>
          <w:tab w:val="clear" w:pos="10800"/>
          <w:tab w:val="right" w:pos="10080"/>
        </w:tabs>
        <w:rPr>
          <w:rFonts w:ascii="Georgia" w:hAnsi="Georgia"/>
          <w:b w:val="0"/>
          <w:szCs w:val="21"/>
        </w:rPr>
      </w:pPr>
      <w:r>
        <w:rPr>
          <w:rFonts w:ascii="Georgia" w:hAnsi="Georgia"/>
          <w:szCs w:val="21"/>
        </w:rPr>
        <w:t>Liberty Mutual Insurance</w:t>
      </w:r>
      <w:r w:rsidR="00B70E9A" w:rsidRPr="00F62B0A">
        <w:rPr>
          <w:rFonts w:ascii="Georgia" w:hAnsi="Georgia"/>
          <w:szCs w:val="21"/>
        </w:rPr>
        <w:t xml:space="preserve"> </w:t>
      </w:r>
      <w:r w:rsidR="00BF053F" w:rsidRPr="00F62B0A">
        <w:rPr>
          <w:rFonts w:ascii="Georgia" w:hAnsi="Georgia"/>
          <w:szCs w:val="21"/>
        </w:rPr>
        <w:t xml:space="preserve">• </w:t>
      </w:r>
      <w:r>
        <w:rPr>
          <w:rFonts w:ascii="Georgia" w:hAnsi="Georgia"/>
          <w:b w:val="0"/>
          <w:szCs w:val="21"/>
        </w:rPr>
        <w:t>Boston, MA</w:t>
      </w:r>
    </w:p>
    <w:p w14:paraId="38BC93EB" w14:textId="770336D7" w:rsidR="00B420CE" w:rsidRDefault="00E7437C" w:rsidP="005E358B">
      <w:pPr>
        <w:tabs>
          <w:tab w:val="right" w:pos="10080"/>
        </w:tabs>
        <w:spacing w:after="80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HR Development Program</w:t>
      </w:r>
      <w:r w:rsidR="009307ED">
        <w:rPr>
          <w:rFonts w:ascii="Georgia" w:hAnsi="Georgia"/>
          <w:i/>
          <w:sz w:val="21"/>
          <w:szCs w:val="21"/>
        </w:rPr>
        <w:t xml:space="preserve"> (HR Operations, Learning, and International</w:t>
      </w:r>
      <w:r w:rsidR="00763916">
        <w:rPr>
          <w:rFonts w:ascii="Georgia" w:hAnsi="Georgia"/>
          <w:i/>
          <w:sz w:val="21"/>
          <w:szCs w:val="21"/>
        </w:rPr>
        <w:t xml:space="preserve"> HR</w:t>
      </w:r>
      <w:r w:rsidR="009307ED">
        <w:rPr>
          <w:rFonts w:ascii="Georgia" w:hAnsi="Georgia"/>
          <w:i/>
          <w:sz w:val="21"/>
          <w:szCs w:val="21"/>
        </w:rPr>
        <w:t>)</w:t>
      </w:r>
      <w:r w:rsidR="00BF053F" w:rsidRPr="00F62B0A">
        <w:rPr>
          <w:rFonts w:ascii="Georgia" w:hAnsi="Georgia"/>
          <w:i/>
          <w:sz w:val="21"/>
          <w:szCs w:val="21"/>
        </w:rPr>
        <w:tab/>
      </w:r>
      <w:r w:rsidR="009307ED">
        <w:rPr>
          <w:rFonts w:ascii="Georgia" w:hAnsi="Georgia"/>
          <w:i/>
          <w:sz w:val="21"/>
          <w:szCs w:val="21"/>
        </w:rPr>
        <w:t>Jan</w:t>
      </w:r>
      <w:r w:rsidR="00455866">
        <w:rPr>
          <w:rFonts w:ascii="Georgia" w:hAnsi="Georgia"/>
          <w:i/>
          <w:sz w:val="21"/>
          <w:szCs w:val="21"/>
        </w:rPr>
        <w:t>/</w:t>
      </w:r>
      <w:r w:rsidR="009307ED">
        <w:rPr>
          <w:rFonts w:ascii="Georgia" w:hAnsi="Georgia"/>
          <w:i/>
          <w:sz w:val="21"/>
          <w:szCs w:val="21"/>
        </w:rPr>
        <w:t>2013</w:t>
      </w:r>
      <w:r w:rsidR="00455866" w:rsidRPr="00F62B0A">
        <w:rPr>
          <w:rFonts w:ascii="Georgia" w:hAnsi="Georgia"/>
          <w:i/>
          <w:sz w:val="21"/>
          <w:szCs w:val="21"/>
        </w:rPr>
        <w:t xml:space="preserve"> – </w:t>
      </w:r>
      <w:r w:rsidR="00B420CE">
        <w:rPr>
          <w:rFonts w:ascii="Georgia" w:hAnsi="Georgia"/>
          <w:i/>
          <w:sz w:val="21"/>
          <w:szCs w:val="21"/>
        </w:rPr>
        <w:t>Sept</w:t>
      </w:r>
      <w:r w:rsidR="00455866">
        <w:rPr>
          <w:rFonts w:ascii="Georgia" w:hAnsi="Georgia"/>
          <w:i/>
          <w:sz w:val="21"/>
          <w:szCs w:val="21"/>
        </w:rPr>
        <w:t>/</w:t>
      </w:r>
      <w:r w:rsidR="00B420CE">
        <w:rPr>
          <w:rFonts w:ascii="Georgia" w:hAnsi="Georgia"/>
          <w:i/>
          <w:sz w:val="21"/>
          <w:szCs w:val="21"/>
        </w:rPr>
        <w:t>2014</w:t>
      </w:r>
    </w:p>
    <w:p w14:paraId="35836747" w14:textId="3F8F6A74" w:rsidR="00B420CE" w:rsidRPr="00F62B0A" w:rsidRDefault="00337E2E" w:rsidP="00B420CE">
      <w:pPr>
        <w:pStyle w:val="GlodzOrganizationTitle"/>
        <w:tabs>
          <w:tab w:val="clear" w:pos="10800"/>
          <w:tab w:val="right" w:pos="10080"/>
        </w:tabs>
        <w:rPr>
          <w:rFonts w:ascii="Georgia" w:hAnsi="Georgia"/>
          <w:b w:val="0"/>
          <w:szCs w:val="21"/>
        </w:rPr>
      </w:pPr>
      <w:r>
        <w:rPr>
          <w:rFonts w:ascii="Georgia" w:hAnsi="Georgia"/>
          <w:szCs w:val="21"/>
        </w:rPr>
        <w:t>Timken Company</w:t>
      </w:r>
      <w:r w:rsidR="00B420CE" w:rsidRPr="00F62B0A">
        <w:rPr>
          <w:rFonts w:ascii="Georgia" w:hAnsi="Georgia"/>
          <w:szCs w:val="21"/>
        </w:rPr>
        <w:t xml:space="preserve"> • </w:t>
      </w:r>
      <w:r>
        <w:rPr>
          <w:rFonts w:ascii="Georgia" w:hAnsi="Georgia"/>
          <w:b w:val="0"/>
          <w:szCs w:val="21"/>
        </w:rPr>
        <w:t>Randleman, NC</w:t>
      </w:r>
    </w:p>
    <w:p w14:paraId="4AA95471" w14:textId="5253F1A6" w:rsidR="00B70E9A" w:rsidRPr="005E358B" w:rsidRDefault="00337E2E" w:rsidP="001D7D8E">
      <w:pPr>
        <w:tabs>
          <w:tab w:val="right" w:pos="10080"/>
        </w:tabs>
        <w:spacing w:after="80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Contract Associate &amp; Program Analyst</w:t>
      </w:r>
      <w:r w:rsidR="00B420CE" w:rsidRPr="00F62B0A">
        <w:rPr>
          <w:rFonts w:ascii="Georgia" w:hAnsi="Georgia"/>
          <w:i/>
          <w:sz w:val="21"/>
          <w:szCs w:val="21"/>
        </w:rPr>
        <w:tab/>
      </w:r>
      <w:r>
        <w:rPr>
          <w:rFonts w:ascii="Georgia" w:hAnsi="Georgia"/>
          <w:i/>
          <w:sz w:val="21"/>
          <w:szCs w:val="21"/>
        </w:rPr>
        <w:t>Sept</w:t>
      </w:r>
      <w:r w:rsidR="00B420CE">
        <w:rPr>
          <w:rFonts w:ascii="Georgia" w:hAnsi="Georgia"/>
          <w:i/>
          <w:sz w:val="21"/>
          <w:szCs w:val="21"/>
        </w:rPr>
        <w:t>/</w:t>
      </w:r>
      <w:r>
        <w:rPr>
          <w:rFonts w:ascii="Georgia" w:hAnsi="Georgia"/>
          <w:i/>
          <w:sz w:val="21"/>
          <w:szCs w:val="21"/>
        </w:rPr>
        <w:t>2011</w:t>
      </w:r>
      <w:r w:rsidR="00B420CE" w:rsidRPr="00F62B0A">
        <w:rPr>
          <w:rFonts w:ascii="Georgia" w:hAnsi="Georgia"/>
          <w:i/>
          <w:sz w:val="21"/>
          <w:szCs w:val="21"/>
        </w:rPr>
        <w:t xml:space="preserve"> – </w:t>
      </w:r>
      <w:r w:rsidR="000D4036">
        <w:rPr>
          <w:rFonts w:ascii="Georgia" w:hAnsi="Georgia"/>
          <w:i/>
          <w:sz w:val="21"/>
          <w:szCs w:val="21"/>
        </w:rPr>
        <w:t>Dec</w:t>
      </w:r>
      <w:r w:rsidR="00B420CE">
        <w:rPr>
          <w:rFonts w:ascii="Georgia" w:hAnsi="Georgia"/>
          <w:i/>
          <w:sz w:val="21"/>
          <w:szCs w:val="21"/>
        </w:rPr>
        <w:t>/</w:t>
      </w:r>
      <w:r w:rsidR="000D4036">
        <w:rPr>
          <w:rFonts w:ascii="Georgia" w:hAnsi="Georgia"/>
          <w:i/>
          <w:sz w:val="21"/>
          <w:szCs w:val="21"/>
        </w:rPr>
        <w:t>2012</w:t>
      </w:r>
      <w:r w:rsidR="005E358B">
        <w:rPr>
          <w:rFonts w:ascii="Georgia" w:hAnsi="Georgia"/>
          <w:i/>
          <w:sz w:val="21"/>
          <w:szCs w:val="21"/>
        </w:rPr>
        <w:tab/>
      </w:r>
    </w:p>
    <w:p w14:paraId="61B6F413" w14:textId="1348354D" w:rsidR="0011203B" w:rsidRPr="00F62B0A" w:rsidRDefault="00684DE0" w:rsidP="00B7637B">
      <w:pPr>
        <w:pStyle w:val="GlodzSectionHeading"/>
        <w:pBdr>
          <w:top w:val="single" w:sz="4" w:space="1" w:color="auto"/>
          <w:bottom w:val="single" w:sz="4" w:space="1" w:color="auto"/>
        </w:pBdr>
        <w:shd w:val="clear" w:color="auto" w:fill="C6D9F1" w:themeFill="text2" w:themeFillTint="33"/>
        <w:spacing w:after="100"/>
        <w:jc w:val="center"/>
        <w:rPr>
          <w:rFonts w:ascii="Georgia" w:hAnsi="Georgia"/>
          <w:b/>
          <w:szCs w:val="21"/>
        </w:rPr>
      </w:pPr>
      <w:r>
        <w:rPr>
          <w:rFonts w:ascii="Georgia" w:hAnsi="Georgia"/>
          <w:b/>
          <w:szCs w:val="21"/>
        </w:rPr>
        <w:t>PROFESSIONAL AFFILIATIONS</w:t>
      </w:r>
    </w:p>
    <w:p w14:paraId="42BE75E9" w14:textId="65551375" w:rsidR="0011203B" w:rsidRDefault="000D4036" w:rsidP="006C478D">
      <w:pPr>
        <w:pStyle w:val="RPBullets"/>
        <w:numPr>
          <w:ilvl w:val="0"/>
          <w:numId w:val="0"/>
        </w:numPr>
        <w:tabs>
          <w:tab w:val="right" w:pos="10080"/>
        </w:tabs>
        <w:contextualSpacing w:val="0"/>
        <w:rPr>
          <w:rFonts w:ascii="Georgia" w:hAnsi="Georgia"/>
          <w:bCs/>
          <w:szCs w:val="21"/>
        </w:rPr>
      </w:pPr>
      <w:bookmarkStart w:id="0" w:name="_Hlk74912915"/>
      <w:r>
        <w:rPr>
          <w:rFonts w:ascii="Georgia" w:hAnsi="Georgia"/>
          <w:bCs/>
          <w:szCs w:val="21"/>
        </w:rPr>
        <w:t>Board Member</w:t>
      </w:r>
      <w:r w:rsidR="004A69B3">
        <w:rPr>
          <w:rFonts w:ascii="Georgia" w:hAnsi="Georgia"/>
          <w:bCs/>
          <w:szCs w:val="21"/>
        </w:rPr>
        <w:t xml:space="preserve"> | </w:t>
      </w:r>
      <w:r>
        <w:rPr>
          <w:rFonts w:ascii="Georgia" w:hAnsi="Georgia"/>
          <w:b/>
          <w:szCs w:val="21"/>
        </w:rPr>
        <w:t xml:space="preserve">Western Carolina University MSHR </w:t>
      </w:r>
      <w:r w:rsidR="00C7765D">
        <w:rPr>
          <w:rFonts w:ascii="Georgia" w:hAnsi="Georgia"/>
          <w:b/>
          <w:szCs w:val="21"/>
        </w:rPr>
        <w:t>Alumni Advisory</w:t>
      </w:r>
      <w:r w:rsidR="004A69B3">
        <w:rPr>
          <w:rFonts w:ascii="Georgia" w:hAnsi="Georgia"/>
          <w:bCs/>
          <w:szCs w:val="21"/>
        </w:rPr>
        <w:tab/>
      </w:r>
      <w:r>
        <w:rPr>
          <w:rFonts w:ascii="Georgia" w:hAnsi="Georgia"/>
          <w:bCs/>
          <w:szCs w:val="21"/>
        </w:rPr>
        <w:t>May</w:t>
      </w:r>
      <w:r w:rsidR="00501E19" w:rsidRPr="00501E19">
        <w:rPr>
          <w:rFonts w:ascii="Georgia" w:hAnsi="Georgia"/>
          <w:bCs/>
          <w:szCs w:val="21"/>
        </w:rPr>
        <w:t>/</w:t>
      </w:r>
      <w:r>
        <w:rPr>
          <w:rFonts w:ascii="Georgia" w:hAnsi="Georgia"/>
          <w:bCs/>
          <w:szCs w:val="21"/>
        </w:rPr>
        <w:t>2014</w:t>
      </w:r>
      <w:r w:rsidR="00501E19" w:rsidRPr="00501E19">
        <w:rPr>
          <w:rFonts w:ascii="Georgia" w:hAnsi="Georgia"/>
          <w:bCs/>
          <w:szCs w:val="21"/>
        </w:rPr>
        <w:t xml:space="preserve"> – </w:t>
      </w:r>
      <w:r>
        <w:rPr>
          <w:rFonts w:ascii="Georgia" w:hAnsi="Georgia"/>
          <w:bCs/>
          <w:szCs w:val="21"/>
        </w:rPr>
        <w:t>Current</w:t>
      </w:r>
    </w:p>
    <w:bookmarkEnd w:id="0"/>
    <w:p w14:paraId="4720636A" w14:textId="2035BD21" w:rsidR="00501E19" w:rsidRDefault="00630180" w:rsidP="008343EF">
      <w:pPr>
        <w:pStyle w:val="RPBullets"/>
        <w:numPr>
          <w:ilvl w:val="0"/>
          <w:numId w:val="0"/>
        </w:numPr>
        <w:tabs>
          <w:tab w:val="right" w:pos="10080"/>
        </w:tabs>
        <w:contextualSpacing w:val="0"/>
        <w:rPr>
          <w:rFonts w:ascii="Georgia" w:hAnsi="Georgia"/>
          <w:bCs/>
          <w:szCs w:val="21"/>
        </w:rPr>
      </w:pPr>
      <w:r>
        <w:rPr>
          <w:rFonts w:ascii="Georgia" w:hAnsi="Georgia"/>
          <w:bCs/>
          <w:szCs w:val="21"/>
        </w:rPr>
        <w:t>Member</w:t>
      </w:r>
      <w:r w:rsidR="00501E19">
        <w:rPr>
          <w:rFonts w:ascii="Georgia" w:hAnsi="Georgia"/>
          <w:bCs/>
          <w:szCs w:val="21"/>
        </w:rPr>
        <w:t xml:space="preserve"> | </w:t>
      </w:r>
      <w:r>
        <w:rPr>
          <w:rFonts w:ascii="Georgia" w:hAnsi="Georgia"/>
          <w:b/>
          <w:szCs w:val="21"/>
        </w:rPr>
        <w:t>Society of Human Resource Management (SHRM)</w:t>
      </w:r>
      <w:r w:rsidR="00501E19">
        <w:rPr>
          <w:rFonts w:ascii="Georgia" w:hAnsi="Georgia"/>
          <w:bCs/>
          <w:szCs w:val="21"/>
        </w:rPr>
        <w:tab/>
      </w:r>
      <w:r>
        <w:rPr>
          <w:rFonts w:ascii="Georgia" w:hAnsi="Georgia"/>
          <w:bCs/>
          <w:szCs w:val="21"/>
        </w:rPr>
        <w:t>Jan</w:t>
      </w:r>
      <w:r w:rsidR="00501E19" w:rsidRPr="00501E19">
        <w:rPr>
          <w:rFonts w:ascii="Georgia" w:hAnsi="Georgia"/>
          <w:bCs/>
          <w:szCs w:val="21"/>
        </w:rPr>
        <w:t>/</w:t>
      </w:r>
      <w:r>
        <w:rPr>
          <w:rFonts w:ascii="Georgia" w:hAnsi="Georgia"/>
          <w:bCs/>
          <w:szCs w:val="21"/>
        </w:rPr>
        <w:t>2</w:t>
      </w:r>
      <w:r w:rsidR="00993C08">
        <w:rPr>
          <w:rFonts w:ascii="Georgia" w:hAnsi="Georgia"/>
          <w:bCs/>
          <w:szCs w:val="21"/>
        </w:rPr>
        <w:t>010</w:t>
      </w:r>
      <w:r w:rsidR="00501E19" w:rsidRPr="00501E19">
        <w:rPr>
          <w:rFonts w:ascii="Georgia" w:hAnsi="Georgia"/>
          <w:bCs/>
          <w:szCs w:val="21"/>
        </w:rPr>
        <w:t xml:space="preserve"> – </w:t>
      </w:r>
      <w:r w:rsidR="00993C08">
        <w:rPr>
          <w:rFonts w:ascii="Georgia" w:hAnsi="Georgia"/>
          <w:bCs/>
          <w:szCs w:val="21"/>
        </w:rPr>
        <w:t>Current</w:t>
      </w:r>
    </w:p>
    <w:p w14:paraId="08FF3A10" w14:textId="444DFDC5" w:rsidR="00993C08" w:rsidRPr="00501E19" w:rsidRDefault="008F504D" w:rsidP="008343EF">
      <w:pPr>
        <w:pStyle w:val="RPBullets"/>
        <w:numPr>
          <w:ilvl w:val="0"/>
          <w:numId w:val="0"/>
        </w:numPr>
        <w:tabs>
          <w:tab w:val="right" w:pos="10080"/>
        </w:tabs>
        <w:contextualSpacing w:val="0"/>
        <w:rPr>
          <w:rFonts w:ascii="Georgia" w:hAnsi="Georgia"/>
          <w:bCs/>
          <w:szCs w:val="21"/>
        </w:rPr>
      </w:pPr>
      <w:r>
        <w:rPr>
          <w:rFonts w:ascii="Georgia" w:hAnsi="Georgia"/>
          <w:bCs/>
          <w:szCs w:val="21"/>
        </w:rPr>
        <w:t>Affiliate</w:t>
      </w:r>
      <w:r w:rsidR="00993C08">
        <w:rPr>
          <w:rFonts w:ascii="Georgia" w:hAnsi="Georgia"/>
          <w:bCs/>
          <w:szCs w:val="21"/>
        </w:rPr>
        <w:t xml:space="preserve"> | </w:t>
      </w:r>
      <w:r w:rsidR="00993C08">
        <w:rPr>
          <w:rFonts w:ascii="Georgia" w:hAnsi="Georgia"/>
          <w:b/>
          <w:szCs w:val="21"/>
        </w:rPr>
        <w:t xml:space="preserve">Society </w:t>
      </w:r>
      <w:r>
        <w:rPr>
          <w:rFonts w:ascii="Georgia" w:hAnsi="Georgia"/>
          <w:b/>
          <w:szCs w:val="21"/>
        </w:rPr>
        <w:t>for Industrial and Organizational Psychology</w:t>
      </w:r>
      <w:r w:rsidR="00EF0ADE">
        <w:rPr>
          <w:rFonts w:ascii="Georgia" w:hAnsi="Georgia"/>
          <w:b/>
          <w:szCs w:val="21"/>
        </w:rPr>
        <w:t xml:space="preserve"> (SIOP)</w:t>
      </w:r>
      <w:r w:rsidR="00993C08">
        <w:rPr>
          <w:rFonts w:ascii="Georgia" w:hAnsi="Georgia"/>
          <w:bCs/>
          <w:szCs w:val="21"/>
        </w:rPr>
        <w:tab/>
      </w:r>
      <w:r w:rsidR="00EF0ADE">
        <w:rPr>
          <w:rFonts w:ascii="Georgia" w:hAnsi="Georgia"/>
          <w:bCs/>
          <w:szCs w:val="21"/>
        </w:rPr>
        <w:t>Sept</w:t>
      </w:r>
      <w:r w:rsidR="00993C08" w:rsidRPr="00501E19">
        <w:rPr>
          <w:rFonts w:ascii="Georgia" w:hAnsi="Georgia"/>
          <w:bCs/>
          <w:szCs w:val="21"/>
        </w:rPr>
        <w:t>/</w:t>
      </w:r>
      <w:r w:rsidR="00EF0ADE">
        <w:rPr>
          <w:rFonts w:ascii="Georgia" w:hAnsi="Georgia"/>
          <w:bCs/>
          <w:szCs w:val="21"/>
        </w:rPr>
        <w:t>2015</w:t>
      </w:r>
      <w:r w:rsidR="00993C08" w:rsidRPr="00501E19">
        <w:rPr>
          <w:rFonts w:ascii="Georgia" w:hAnsi="Georgia"/>
          <w:bCs/>
          <w:szCs w:val="21"/>
        </w:rPr>
        <w:t xml:space="preserve"> – </w:t>
      </w:r>
      <w:r w:rsidR="00993C08">
        <w:rPr>
          <w:rFonts w:ascii="Georgia" w:hAnsi="Georgia"/>
          <w:bCs/>
          <w:szCs w:val="21"/>
        </w:rPr>
        <w:t>Current</w:t>
      </w:r>
    </w:p>
    <w:p w14:paraId="4D357063" w14:textId="509A308C" w:rsidR="006313DE" w:rsidRPr="00F62B0A" w:rsidRDefault="006313DE" w:rsidP="00B7637B">
      <w:pPr>
        <w:pStyle w:val="GlodzSectionHeading"/>
        <w:pBdr>
          <w:top w:val="single" w:sz="4" w:space="1" w:color="auto"/>
          <w:bottom w:val="single" w:sz="4" w:space="1" w:color="auto"/>
        </w:pBdr>
        <w:shd w:val="clear" w:color="auto" w:fill="C6D9F1" w:themeFill="text2" w:themeFillTint="33"/>
        <w:spacing w:after="100"/>
        <w:jc w:val="center"/>
        <w:rPr>
          <w:rFonts w:ascii="Georgia" w:hAnsi="Georgia"/>
          <w:b/>
          <w:szCs w:val="21"/>
        </w:rPr>
      </w:pPr>
      <w:r>
        <w:rPr>
          <w:rFonts w:ascii="Georgia" w:hAnsi="Georgia"/>
          <w:b/>
          <w:szCs w:val="21"/>
        </w:rPr>
        <w:t>CERTIFICATIONS</w:t>
      </w:r>
      <w:r w:rsidR="00713E2D">
        <w:rPr>
          <w:rFonts w:ascii="Georgia" w:hAnsi="Georgia"/>
          <w:b/>
          <w:szCs w:val="21"/>
        </w:rPr>
        <w:t xml:space="preserve"> / PROFESSIONAL DEVELOPMENT</w:t>
      </w:r>
    </w:p>
    <w:p w14:paraId="16255252" w14:textId="0D71A088" w:rsidR="006313DE" w:rsidRPr="00F62B0A" w:rsidRDefault="00EF0ADE" w:rsidP="00384102">
      <w:pPr>
        <w:pStyle w:val="RPBullets"/>
        <w:numPr>
          <w:ilvl w:val="0"/>
          <w:numId w:val="0"/>
        </w:numPr>
        <w:tabs>
          <w:tab w:val="right" w:pos="10080"/>
        </w:tabs>
        <w:contextualSpacing w:val="0"/>
        <w:rPr>
          <w:rFonts w:ascii="Georgia" w:hAnsi="Georgia"/>
          <w:bCs/>
          <w:szCs w:val="21"/>
        </w:rPr>
      </w:pPr>
      <w:bookmarkStart w:id="1" w:name="_Hlk74912936"/>
      <w:r>
        <w:rPr>
          <w:rFonts w:ascii="Georgia" w:hAnsi="Georgia"/>
          <w:bCs/>
          <w:szCs w:val="21"/>
        </w:rPr>
        <w:t>Generalist Certificate in I/O Psychology</w:t>
      </w:r>
      <w:r w:rsidR="006313DE">
        <w:rPr>
          <w:rFonts w:ascii="Georgia" w:hAnsi="Georgia"/>
          <w:bCs/>
          <w:szCs w:val="21"/>
        </w:rPr>
        <w:t xml:space="preserve">| </w:t>
      </w:r>
      <w:r>
        <w:rPr>
          <w:rFonts w:ascii="Georgia" w:hAnsi="Georgia"/>
          <w:b/>
          <w:szCs w:val="21"/>
        </w:rPr>
        <w:t>Chicago School of Professional Psychology</w:t>
      </w:r>
      <w:r w:rsidR="006313DE">
        <w:rPr>
          <w:rFonts w:ascii="Georgia" w:hAnsi="Georgia"/>
          <w:bCs/>
          <w:szCs w:val="21"/>
        </w:rPr>
        <w:tab/>
      </w:r>
      <w:r w:rsidR="001B1405">
        <w:rPr>
          <w:rFonts w:ascii="Georgia" w:hAnsi="Georgia"/>
          <w:bCs/>
          <w:i/>
          <w:iCs/>
          <w:szCs w:val="21"/>
        </w:rPr>
        <w:t>2016</w:t>
      </w:r>
    </w:p>
    <w:bookmarkEnd w:id="1"/>
    <w:p w14:paraId="541F7727" w14:textId="2766EA40" w:rsidR="00017AD2" w:rsidRPr="00F62B0A" w:rsidRDefault="00017AD2" w:rsidP="00B7637B">
      <w:pPr>
        <w:pStyle w:val="GlodzSectionHeading"/>
        <w:pBdr>
          <w:top w:val="single" w:sz="4" w:space="1" w:color="auto"/>
          <w:bottom w:val="single" w:sz="4" w:space="1" w:color="auto"/>
        </w:pBdr>
        <w:shd w:val="clear" w:color="auto" w:fill="C6D9F1" w:themeFill="text2" w:themeFillTint="33"/>
        <w:spacing w:after="100"/>
        <w:jc w:val="center"/>
        <w:rPr>
          <w:rFonts w:ascii="Georgia" w:hAnsi="Georgia"/>
          <w:b/>
          <w:szCs w:val="21"/>
        </w:rPr>
      </w:pPr>
      <w:r w:rsidRPr="00F62B0A">
        <w:rPr>
          <w:rFonts w:ascii="Georgia" w:hAnsi="Georgia"/>
          <w:b/>
          <w:szCs w:val="21"/>
        </w:rPr>
        <w:t>EDUCATION</w:t>
      </w:r>
    </w:p>
    <w:p w14:paraId="5D3CE137" w14:textId="5F991A60" w:rsidR="00591AA7" w:rsidRPr="00F62B0A" w:rsidRDefault="00BA166F" w:rsidP="00017AD2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>Northeastern University</w:t>
      </w:r>
      <w:r w:rsidR="002D5F7D" w:rsidRPr="00F62B0A">
        <w:rPr>
          <w:rFonts w:ascii="Georgia" w:hAnsi="Georgia"/>
          <w:b/>
          <w:sz w:val="21"/>
          <w:szCs w:val="21"/>
        </w:rPr>
        <w:t xml:space="preserve"> </w:t>
      </w:r>
      <w:r w:rsidR="00101EE6" w:rsidRPr="00F62B0A">
        <w:rPr>
          <w:rFonts w:ascii="Georgia" w:hAnsi="Georgia"/>
          <w:b/>
          <w:sz w:val="21"/>
          <w:szCs w:val="21"/>
        </w:rPr>
        <w:t xml:space="preserve">• </w:t>
      </w:r>
      <w:r>
        <w:rPr>
          <w:rFonts w:ascii="Georgia" w:hAnsi="Georgia"/>
          <w:bCs/>
          <w:sz w:val="21"/>
          <w:szCs w:val="21"/>
        </w:rPr>
        <w:t>Boston, MA</w:t>
      </w:r>
    </w:p>
    <w:p w14:paraId="1BD56F2F" w14:textId="4EE75D29" w:rsidR="00591AA7" w:rsidRPr="00F62B0A" w:rsidRDefault="00BA166F" w:rsidP="00384102">
      <w:pPr>
        <w:tabs>
          <w:tab w:val="right" w:pos="10080"/>
        </w:tabs>
        <w:spacing w:after="200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Master of Business Administration</w:t>
      </w:r>
      <w:r w:rsidR="004422D5">
        <w:rPr>
          <w:rFonts w:ascii="Georgia" w:hAnsi="Georgia"/>
          <w:i/>
          <w:iCs/>
          <w:sz w:val="21"/>
          <w:szCs w:val="21"/>
        </w:rPr>
        <w:t xml:space="preserve">, Corporate Finance </w:t>
      </w:r>
      <w:r w:rsidR="00280253">
        <w:rPr>
          <w:rFonts w:ascii="Georgia" w:hAnsi="Georgia"/>
          <w:i/>
          <w:iCs/>
          <w:sz w:val="21"/>
          <w:szCs w:val="21"/>
        </w:rPr>
        <w:t>Concentration</w:t>
      </w:r>
      <w:r w:rsidR="00684DE0">
        <w:rPr>
          <w:rFonts w:ascii="Georgia" w:hAnsi="Georgia"/>
          <w:i/>
          <w:iCs/>
          <w:sz w:val="21"/>
          <w:szCs w:val="21"/>
        </w:rPr>
        <w:tab/>
      </w:r>
      <w:r w:rsidR="004422D5">
        <w:rPr>
          <w:rFonts w:ascii="Georgia" w:hAnsi="Georgia"/>
          <w:i/>
          <w:iCs/>
          <w:sz w:val="21"/>
          <w:szCs w:val="21"/>
        </w:rPr>
        <w:t>May 2022</w:t>
      </w:r>
    </w:p>
    <w:p w14:paraId="7EF6CD5C" w14:textId="3B67E36E" w:rsidR="009B5CBF" w:rsidRPr="00F62B0A" w:rsidRDefault="004422D5" w:rsidP="009B5CBF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>Western Carolina University</w:t>
      </w:r>
      <w:r w:rsidR="00923EE1" w:rsidRPr="00F62B0A">
        <w:rPr>
          <w:rFonts w:ascii="Georgia" w:hAnsi="Georgia"/>
          <w:b/>
          <w:sz w:val="21"/>
          <w:szCs w:val="21"/>
        </w:rPr>
        <w:t xml:space="preserve"> </w:t>
      </w:r>
      <w:r w:rsidR="009B5CBF" w:rsidRPr="00F62B0A">
        <w:rPr>
          <w:rFonts w:ascii="Georgia" w:hAnsi="Georgia"/>
          <w:b/>
          <w:sz w:val="21"/>
          <w:szCs w:val="21"/>
        </w:rPr>
        <w:t xml:space="preserve">• </w:t>
      </w:r>
      <w:r>
        <w:rPr>
          <w:rFonts w:ascii="Georgia" w:hAnsi="Georgia"/>
          <w:bCs/>
          <w:sz w:val="21"/>
          <w:szCs w:val="21"/>
        </w:rPr>
        <w:t>Cullowhee, NC</w:t>
      </w:r>
    </w:p>
    <w:p w14:paraId="4F93770D" w14:textId="02371B70" w:rsidR="007D4D6D" w:rsidRDefault="004422D5" w:rsidP="00384102">
      <w:pPr>
        <w:tabs>
          <w:tab w:val="right" w:pos="10080"/>
        </w:tabs>
        <w:spacing w:after="200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Master of Science in Human Resources</w:t>
      </w:r>
      <w:r w:rsidR="00684DE0">
        <w:rPr>
          <w:rFonts w:ascii="Georgia" w:hAnsi="Georgia"/>
          <w:i/>
          <w:sz w:val="21"/>
          <w:szCs w:val="21"/>
        </w:rPr>
        <w:tab/>
      </w:r>
      <w:r>
        <w:rPr>
          <w:rFonts w:ascii="Georgia" w:hAnsi="Georgia"/>
          <w:i/>
          <w:sz w:val="21"/>
          <w:szCs w:val="21"/>
        </w:rPr>
        <w:t>May 2014</w:t>
      </w:r>
    </w:p>
    <w:p w14:paraId="6B7CBE74" w14:textId="730EC5F3" w:rsidR="001B1405" w:rsidRPr="00F62B0A" w:rsidRDefault="008B6620" w:rsidP="001B1405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>Appalachian State University</w:t>
      </w:r>
      <w:r w:rsidR="001B1405" w:rsidRPr="00F62B0A">
        <w:rPr>
          <w:rFonts w:ascii="Georgia" w:hAnsi="Georgia"/>
          <w:b/>
          <w:sz w:val="21"/>
          <w:szCs w:val="21"/>
        </w:rPr>
        <w:t xml:space="preserve"> • </w:t>
      </w:r>
      <w:r>
        <w:rPr>
          <w:rFonts w:ascii="Georgia" w:hAnsi="Georgia"/>
          <w:bCs/>
          <w:sz w:val="21"/>
          <w:szCs w:val="21"/>
        </w:rPr>
        <w:t>Boone, NC</w:t>
      </w:r>
    </w:p>
    <w:p w14:paraId="704A3FC1" w14:textId="32782C24" w:rsidR="001B1405" w:rsidRPr="00F62B0A" w:rsidRDefault="008B6620" w:rsidP="001B1405">
      <w:pPr>
        <w:tabs>
          <w:tab w:val="right" w:pos="10080"/>
        </w:tabs>
        <w:spacing w:after="200"/>
        <w:rPr>
          <w:rFonts w:ascii="Georgia" w:hAnsi="Georgia"/>
          <w:bCs/>
          <w:i/>
          <w:iCs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Bachelor of Science in Business Administration, Management, Human Resources</w:t>
      </w:r>
      <w:r>
        <w:rPr>
          <w:rFonts w:ascii="Georgia" w:hAnsi="Georgia"/>
          <w:i/>
          <w:sz w:val="21"/>
          <w:szCs w:val="21"/>
        </w:rPr>
        <w:tab/>
        <w:t>August 2011</w:t>
      </w:r>
    </w:p>
    <w:sectPr w:rsidR="001B1405" w:rsidRPr="00F62B0A" w:rsidSect="00500004">
      <w:type w:val="continuous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319C4" w14:textId="77777777" w:rsidR="002A5D23" w:rsidRDefault="002A5D23" w:rsidP="00650BA0">
      <w:r>
        <w:separator/>
      </w:r>
    </w:p>
  </w:endnote>
  <w:endnote w:type="continuationSeparator" w:id="0">
    <w:p w14:paraId="0E17C44E" w14:textId="77777777" w:rsidR="002A5D23" w:rsidRDefault="002A5D23" w:rsidP="0065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3000AEF" w:usb1="5000A1FF" w:usb2="00000000" w:usb3="00000000" w:csb0="000001B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044BD" w14:textId="77777777" w:rsidR="006C3844" w:rsidRDefault="006C3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1BA4C" w14:textId="77777777" w:rsidR="006C3844" w:rsidRDefault="006C38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E0067" w14:textId="77777777" w:rsidR="006C3844" w:rsidRDefault="006C3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D4FD7" w14:textId="77777777" w:rsidR="002A5D23" w:rsidRDefault="002A5D23" w:rsidP="00650BA0">
      <w:r>
        <w:separator/>
      </w:r>
    </w:p>
  </w:footnote>
  <w:footnote w:type="continuationSeparator" w:id="0">
    <w:p w14:paraId="0B93BA88" w14:textId="77777777" w:rsidR="002A5D23" w:rsidRDefault="002A5D23" w:rsidP="00650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51842" w14:textId="48121774" w:rsidR="006C3844" w:rsidRDefault="006C38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4AAC0" w14:textId="791A90E9" w:rsidR="006C3844" w:rsidRPr="0018158C" w:rsidRDefault="006C3844" w:rsidP="001815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B5524" w14:textId="02C7DA65" w:rsidR="006C3844" w:rsidRDefault="006C3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4016"/>
    <w:multiLevelType w:val="hybridMultilevel"/>
    <w:tmpl w:val="9D70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C5142"/>
    <w:multiLevelType w:val="hybridMultilevel"/>
    <w:tmpl w:val="1F684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435B"/>
    <w:multiLevelType w:val="hybridMultilevel"/>
    <w:tmpl w:val="D9B46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13A56"/>
    <w:multiLevelType w:val="hybridMultilevel"/>
    <w:tmpl w:val="52D65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926B2"/>
    <w:multiLevelType w:val="hybridMultilevel"/>
    <w:tmpl w:val="16EA4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B6F54"/>
    <w:multiLevelType w:val="hybridMultilevel"/>
    <w:tmpl w:val="2D50C910"/>
    <w:lvl w:ilvl="0" w:tplc="DE0290C6">
      <w:start w:val="1"/>
      <w:numFmt w:val="bullet"/>
      <w:pStyle w:val="RP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21D7F"/>
    <w:multiLevelType w:val="hybridMultilevel"/>
    <w:tmpl w:val="4732AC14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78241353">
    <w:abstractNumId w:val="5"/>
  </w:num>
  <w:num w:numId="2" w16cid:durableId="606812989">
    <w:abstractNumId w:val="6"/>
  </w:num>
  <w:num w:numId="3" w16cid:durableId="2010329742">
    <w:abstractNumId w:val="4"/>
  </w:num>
  <w:num w:numId="4" w16cid:durableId="766271252">
    <w:abstractNumId w:val="5"/>
  </w:num>
  <w:num w:numId="5" w16cid:durableId="309332567">
    <w:abstractNumId w:val="5"/>
  </w:num>
  <w:num w:numId="6" w16cid:durableId="1137332949">
    <w:abstractNumId w:val="5"/>
  </w:num>
  <w:num w:numId="7" w16cid:durableId="754519267">
    <w:abstractNumId w:val="5"/>
  </w:num>
  <w:num w:numId="8" w16cid:durableId="1810005274">
    <w:abstractNumId w:val="5"/>
  </w:num>
  <w:num w:numId="9" w16cid:durableId="1748111122">
    <w:abstractNumId w:val="5"/>
  </w:num>
  <w:num w:numId="10" w16cid:durableId="93599044">
    <w:abstractNumId w:val="5"/>
  </w:num>
  <w:num w:numId="11" w16cid:durableId="430668805">
    <w:abstractNumId w:val="5"/>
  </w:num>
  <w:num w:numId="12" w16cid:durableId="270279756">
    <w:abstractNumId w:val="5"/>
  </w:num>
  <w:num w:numId="13" w16cid:durableId="2092966953">
    <w:abstractNumId w:val="5"/>
  </w:num>
  <w:num w:numId="14" w16cid:durableId="140929529">
    <w:abstractNumId w:val="5"/>
  </w:num>
  <w:num w:numId="15" w16cid:durableId="2023316592">
    <w:abstractNumId w:val="5"/>
  </w:num>
  <w:num w:numId="16" w16cid:durableId="68964642">
    <w:abstractNumId w:val="0"/>
  </w:num>
  <w:num w:numId="17" w16cid:durableId="1744792529">
    <w:abstractNumId w:val="2"/>
  </w:num>
  <w:num w:numId="18" w16cid:durableId="1256010568">
    <w:abstractNumId w:val="5"/>
  </w:num>
  <w:num w:numId="19" w16cid:durableId="137067752">
    <w:abstractNumId w:val="5"/>
  </w:num>
  <w:num w:numId="20" w16cid:durableId="851260585">
    <w:abstractNumId w:val="5"/>
  </w:num>
  <w:num w:numId="21" w16cid:durableId="1972131070">
    <w:abstractNumId w:val="1"/>
  </w:num>
  <w:num w:numId="22" w16cid:durableId="302153086">
    <w:abstractNumId w:val="3"/>
  </w:num>
  <w:num w:numId="23" w16cid:durableId="2051953818">
    <w:abstractNumId w:val="5"/>
  </w:num>
  <w:num w:numId="24" w16cid:durableId="1796217050">
    <w:abstractNumId w:val="5"/>
  </w:num>
  <w:num w:numId="25" w16cid:durableId="424810123">
    <w:abstractNumId w:val="5"/>
  </w:num>
  <w:num w:numId="26" w16cid:durableId="184550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3024"/>
  <w:hyphenationZone w:val="283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zNrQwsTQ3NzG1NDNR0lEKTi0uzszPAykwNKgFAP9UbdstAAAA"/>
  </w:docVars>
  <w:rsids>
    <w:rsidRoot w:val="00BC003F"/>
    <w:rsid w:val="000007A3"/>
    <w:rsid w:val="00000E6D"/>
    <w:rsid w:val="00003717"/>
    <w:rsid w:val="00003A1F"/>
    <w:rsid w:val="00005DEE"/>
    <w:rsid w:val="00010299"/>
    <w:rsid w:val="00012F4A"/>
    <w:rsid w:val="00014881"/>
    <w:rsid w:val="00017AD2"/>
    <w:rsid w:val="00020167"/>
    <w:rsid w:val="00021DD4"/>
    <w:rsid w:val="000241D4"/>
    <w:rsid w:val="00026E44"/>
    <w:rsid w:val="0002716F"/>
    <w:rsid w:val="0002793B"/>
    <w:rsid w:val="00030030"/>
    <w:rsid w:val="00030AAB"/>
    <w:rsid w:val="0003148A"/>
    <w:rsid w:val="00031541"/>
    <w:rsid w:val="00035549"/>
    <w:rsid w:val="0004177D"/>
    <w:rsid w:val="000435C8"/>
    <w:rsid w:val="00043833"/>
    <w:rsid w:val="00046192"/>
    <w:rsid w:val="000462C5"/>
    <w:rsid w:val="000512DA"/>
    <w:rsid w:val="00051415"/>
    <w:rsid w:val="00054BA4"/>
    <w:rsid w:val="00055EED"/>
    <w:rsid w:val="000579F0"/>
    <w:rsid w:val="0006075D"/>
    <w:rsid w:val="00061F40"/>
    <w:rsid w:val="00061F53"/>
    <w:rsid w:val="000620DE"/>
    <w:rsid w:val="000627C1"/>
    <w:rsid w:val="000629BF"/>
    <w:rsid w:val="00063F9F"/>
    <w:rsid w:val="00066119"/>
    <w:rsid w:val="00066263"/>
    <w:rsid w:val="0006627B"/>
    <w:rsid w:val="00067006"/>
    <w:rsid w:val="0007045D"/>
    <w:rsid w:val="0007526E"/>
    <w:rsid w:val="00076825"/>
    <w:rsid w:val="000778E0"/>
    <w:rsid w:val="00077A7D"/>
    <w:rsid w:val="0008506C"/>
    <w:rsid w:val="000900A7"/>
    <w:rsid w:val="000905EF"/>
    <w:rsid w:val="00096132"/>
    <w:rsid w:val="000963B4"/>
    <w:rsid w:val="000A2BAD"/>
    <w:rsid w:val="000A7BA5"/>
    <w:rsid w:val="000B2266"/>
    <w:rsid w:val="000B28F9"/>
    <w:rsid w:val="000B306D"/>
    <w:rsid w:val="000B3A7A"/>
    <w:rsid w:val="000C4797"/>
    <w:rsid w:val="000C60B8"/>
    <w:rsid w:val="000C6797"/>
    <w:rsid w:val="000C72DA"/>
    <w:rsid w:val="000D2470"/>
    <w:rsid w:val="000D2A2A"/>
    <w:rsid w:val="000D3EC9"/>
    <w:rsid w:val="000D4036"/>
    <w:rsid w:val="000D5907"/>
    <w:rsid w:val="000D6BE8"/>
    <w:rsid w:val="000D7700"/>
    <w:rsid w:val="000D7CD3"/>
    <w:rsid w:val="000E0796"/>
    <w:rsid w:val="000E49E0"/>
    <w:rsid w:val="000E4DE6"/>
    <w:rsid w:val="000E5400"/>
    <w:rsid w:val="000E5923"/>
    <w:rsid w:val="000E74EC"/>
    <w:rsid w:val="000E7F5E"/>
    <w:rsid w:val="000F115C"/>
    <w:rsid w:val="000F30F0"/>
    <w:rsid w:val="000F6149"/>
    <w:rsid w:val="000F708B"/>
    <w:rsid w:val="001008B4"/>
    <w:rsid w:val="00100D8F"/>
    <w:rsid w:val="00101406"/>
    <w:rsid w:val="00101EE6"/>
    <w:rsid w:val="001057C3"/>
    <w:rsid w:val="00105E2C"/>
    <w:rsid w:val="001066B5"/>
    <w:rsid w:val="001078A1"/>
    <w:rsid w:val="001108BF"/>
    <w:rsid w:val="0011203B"/>
    <w:rsid w:val="00113F29"/>
    <w:rsid w:val="0011481D"/>
    <w:rsid w:val="00114A99"/>
    <w:rsid w:val="00116149"/>
    <w:rsid w:val="00117DC0"/>
    <w:rsid w:val="00121CF0"/>
    <w:rsid w:val="00121DEF"/>
    <w:rsid w:val="00121FE4"/>
    <w:rsid w:val="00124EA1"/>
    <w:rsid w:val="00131E7E"/>
    <w:rsid w:val="00132671"/>
    <w:rsid w:val="001336D0"/>
    <w:rsid w:val="00140139"/>
    <w:rsid w:val="0014051A"/>
    <w:rsid w:val="0014072C"/>
    <w:rsid w:val="00144690"/>
    <w:rsid w:val="001460CA"/>
    <w:rsid w:val="00150840"/>
    <w:rsid w:val="00154092"/>
    <w:rsid w:val="001652BF"/>
    <w:rsid w:val="001658B8"/>
    <w:rsid w:val="001669C0"/>
    <w:rsid w:val="00166E02"/>
    <w:rsid w:val="001679DE"/>
    <w:rsid w:val="00173343"/>
    <w:rsid w:val="00173919"/>
    <w:rsid w:val="0017669C"/>
    <w:rsid w:val="00176FE0"/>
    <w:rsid w:val="0018158C"/>
    <w:rsid w:val="001816F6"/>
    <w:rsid w:val="00182FBF"/>
    <w:rsid w:val="001842BD"/>
    <w:rsid w:val="00184D98"/>
    <w:rsid w:val="0018772D"/>
    <w:rsid w:val="00192C84"/>
    <w:rsid w:val="00192EBC"/>
    <w:rsid w:val="00196C6F"/>
    <w:rsid w:val="001976AD"/>
    <w:rsid w:val="001A7CAB"/>
    <w:rsid w:val="001B10DB"/>
    <w:rsid w:val="001B1405"/>
    <w:rsid w:val="001B491E"/>
    <w:rsid w:val="001B7B13"/>
    <w:rsid w:val="001C2E93"/>
    <w:rsid w:val="001C624C"/>
    <w:rsid w:val="001C75BF"/>
    <w:rsid w:val="001D00BB"/>
    <w:rsid w:val="001D06D3"/>
    <w:rsid w:val="001D1BAF"/>
    <w:rsid w:val="001D1C45"/>
    <w:rsid w:val="001D5527"/>
    <w:rsid w:val="001D73AF"/>
    <w:rsid w:val="001D7D8E"/>
    <w:rsid w:val="001E022E"/>
    <w:rsid w:val="001E0AB5"/>
    <w:rsid w:val="001E0BA9"/>
    <w:rsid w:val="001E0C72"/>
    <w:rsid w:val="001E494B"/>
    <w:rsid w:val="001F1206"/>
    <w:rsid w:val="001F1BED"/>
    <w:rsid w:val="001F2EEF"/>
    <w:rsid w:val="001F4B05"/>
    <w:rsid w:val="001F6311"/>
    <w:rsid w:val="001F7AC8"/>
    <w:rsid w:val="002004E5"/>
    <w:rsid w:val="00204879"/>
    <w:rsid w:val="00206196"/>
    <w:rsid w:val="00213EBD"/>
    <w:rsid w:val="00215B9B"/>
    <w:rsid w:val="0021604D"/>
    <w:rsid w:val="0022287D"/>
    <w:rsid w:val="00222CA6"/>
    <w:rsid w:val="00224D46"/>
    <w:rsid w:val="00227084"/>
    <w:rsid w:val="00230327"/>
    <w:rsid w:val="00231DCF"/>
    <w:rsid w:val="00232B21"/>
    <w:rsid w:val="00236BD3"/>
    <w:rsid w:val="00240128"/>
    <w:rsid w:val="00241940"/>
    <w:rsid w:val="00250EA5"/>
    <w:rsid w:val="002524CE"/>
    <w:rsid w:val="002534E6"/>
    <w:rsid w:val="00256340"/>
    <w:rsid w:val="00257491"/>
    <w:rsid w:val="002577D2"/>
    <w:rsid w:val="0026063F"/>
    <w:rsid w:val="00265319"/>
    <w:rsid w:val="0027431D"/>
    <w:rsid w:val="00274E8B"/>
    <w:rsid w:val="00275169"/>
    <w:rsid w:val="00275EE1"/>
    <w:rsid w:val="00280253"/>
    <w:rsid w:val="00280600"/>
    <w:rsid w:val="00281AFA"/>
    <w:rsid w:val="00283294"/>
    <w:rsid w:val="00287316"/>
    <w:rsid w:val="002932F0"/>
    <w:rsid w:val="00295D4D"/>
    <w:rsid w:val="002965F1"/>
    <w:rsid w:val="002A4F72"/>
    <w:rsid w:val="002A5D23"/>
    <w:rsid w:val="002A6E05"/>
    <w:rsid w:val="002A75AA"/>
    <w:rsid w:val="002B2D16"/>
    <w:rsid w:val="002B2E04"/>
    <w:rsid w:val="002B3DAC"/>
    <w:rsid w:val="002B7EB7"/>
    <w:rsid w:val="002C04F9"/>
    <w:rsid w:val="002C4F3D"/>
    <w:rsid w:val="002C6A6A"/>
    <w:rsid w:val="002C78D0"/>
    <w:rsid w:val="002D4D0A"/>
    <w:rsid w:val="002D5ADF"/>
    <w:rsid w:val="002D5F7D"/>
    <w:rsid w:val="002E3835"/>
    <w:rsid w:val="002E50CC"/>
    <w:rsid w:val="002E6323"/>
    <w:rsid w:val="002E764B"/>
    <w:rsid w:val="002F58EE"/>
    <w:rsid w:val="002F7D2B"/>
    <w:rsid w:val="0030256B"/>
    <w:rsid w:val="00312680"/>
    <w:rsid w:val="00314896"/>
    <w:rsid w:val="0031578E"/>
    <w:rsid w:val="00317850"/>
    <w:rsid w:val="00317CF9"/>
    <w:rsid w:val="00322794"/>
    <w:rsid w:val="00322A95"/>
    <w:rsid w:val="00322EA0"/>
    <w:rsid w:val="003262B1"/>
    <w:rsid w:val="0032670B"/>
    <w:rsid w:val="00330F62"/>
    <w:rsid w:val="003315F9"/>
    <w:rsid w:val="0033183A"/>
    <w:rsid w:val="00334E43"/>
    <w:rsid w:val="003355F8"/>
    <w:rsid w:val="00337D60"/>
    <w:rsid w:val="00337E2E"/>
    <w:rsid w:val="00340790"/>
    <w:rsid w:val="0034197C"/>
    <w:rsid w:val="00341BC3"/>
    <w:rsid w:val="00345BBA"/>
    <w:rsid w:val="00346172"/>
    <w:rsid w:val="0034792F"/>
    <w:rsid w:val="00347B03"/>
    <w:rsid w:val="003507BC"/>
    <w:rsid w:val="0035244E"/>
    <w:rsid w:val="003543CE"/>
    <w:rsid w:val="00355E5D"/>
    <w:rsid w:val="00360221"/>
    <w:rsid w:val="0036303A"/>
    <w:rsid w:val="00367212"/>
    <w:rsid w:val="00370649"/>
    <w:rsid w:val="00372568"/>
    <w:rsid w:val="00380709"/>
    <w:rsid w:val="00382200"/>
    <w:rsid w:val="00382E7B"/>
    <w:rsid w:val="00384102"/>
    <w:rsid w:val="00384809"/>
    <w:rsid w:val="003906DA"/>
    <w:rsid w:val="003906F5"/>
    <w:rsid w:val="003911D3"/>
    <w:rsid w:val="00391258"/>
    <w:rsid w:val="00391397"/>
    <w:rsid w:val="00392769"/>
    <w:rsid w:val="00392B23"/>
    <w:rsid w:val="00393F5C"/>
    <w:rsid w:val="003955D5"/>
    <w:rsid w:val="00395A91"/>
    <w:rsid w:val="00397D79"/>
    <w:rsid w:val="003A1788"/>
    <w:rsid w:val="003A6BD4"/>
    <w:rsid w:val="003B05D5"/>
    <w:rsid w:val="003B41D6"/>
    <w:rsid w:val="003B51B6"/>
    <w:rsid w:val="003B66E5"/>
    <w:rsid w:val="003C009A"/>
    <w:rsid w:val="003C03AF"/>
    <w:rsid w:val="003C0C64"/>
    <w:rsid w:val="003C2087"/>
    <w:rsid w:val="003C223D"/>
    <w:rsid w:val="003C236D"/>
    <w:rsid w:val="003C4067"/>
    <w:rsid w:val="003C5371"/>
    <w:rsid w:val="003C7604"/>
    <w:rsid w:val="003D0CC0"/>
    <w:rsid w:val="003E6B7F"/>
    <w:rsid w:val="003F2967"/>
    <w:rsid w:val="003F4155"/>
    <w:rsid w:val="003F793D"/>
    <w:rsid w:val="00400CBA"/>
    <w:rsid w:val="00400EE6"/>
    <w:rsid w:val="00403F49"/>
    <w:rsid w:val="00405CD8"/>
    <w:rsid w:val="00410D94"/>
    <w:rsid w:val="00412CE1"/>
    <w:rsid w:val="004139ED"/>
    <w:rsid w:val="00415DF6"/>
    <w:rsid w:val="00420F89"/>
    <w:rsid w:val="0042584F"/>
    <w:rsid w:val="00425F4B"/>
    <w:rsid w:val="004314A7"/>
    <w:rsid w:val="004317AD"/>
    <w:rsid w:val="00431BE9"/>
    <w:rsid w:val="00433562"/>
    <w:rsid w:val="00434017"/>
    <w:rsid w:val="00435C31"/>
    <w:rsid w:val="0044055F"/>
    <w:rsid w:val="004414C8"/>
    <w:rsid w:val="004416A3"/>
    <w:rsid w:val="004422D5"/>
    <w:rsid w:val="00453B55"/>
    <w:rsid w:val="00455866"/>
    <w:rsid w:val="00455A40"/>
    <w:rsid w:val="00456A21"/>
    <w:rsid w:val="00457730"/>
    <w:rsid w:val="00462978"/>
    <w:rsid w:val="00463298"/>
    <w:rsid w:val="0046441C"/>
    <w:rsid w:val="00464C6C"/>
    <w:rsid w:val="00464F96"/>
    <w:rsid w:val="004660F1"/>
    <w:rsid w:val="004672F3"/>
    <w:rsid w:val="00467812"/>
    <w:rsid w:val="004728B8"/>
    <w:rsid w:val="00472BD2"/>
    <w:rsid w:val="00477042"/>
    <w:rsid w:val="00482947"/>
    <w:rsid w:val="00482BFC"/>
    <w:rsid w:val="004831BE"/>
    <w:rsid w:val="0048401B"/>
    <w:rsid w:val="00485887"/>
    <w:rsid w:val="004863C1"/>
    <w:rsid w:val="0048733F"/>
    <w:rsid w:val="0048744E"/>
    <w:rsid w:val="00487DFE"/>
    <w:rsid w:val="00487EA6"/>
    <w:rsid w:val="00490D1B"/>
    <w:rsid w:val="00495EA5"/>
    <w:rsid w:val="004970FF"/>
    <w:rsid w:val="004A0226"/>
    <w:rsid w:val="004A57B2"/>
    <w:rsid w:val="004A5C75"/>
    <w:rsid w:val="004A69B3"/>
    <w:rsid w:val="004A7E32"/>
    <w:rsid w:val="004B58F0"/>
    <w:rsid w:val="004B5A0C"/>
    <w:rsid w:val="004B7135"/>
    <w:rsid w:val="004B781B"/>
    <w:rsid w:val="004C04EB"/>
    <w:rsid w:val="004C07C9"/>
    <w:rsid w:val="004C19CA"/>
    <w:rsid w:val="004C2D1B"/>
    <w:rsid w:val="004C5E1B"/>
    <w:rsid w:val="004C7E1D"/>
    <w:rsid w:val="004D63C2"/>
    <w:rsid w:val="004D650C"/>
    <w:rsid w:val="004D722A"/>
    <w:rsid w:val="004E4791"/>
    <w:rsid w:val="004E5F97"/>
    <w:rsid w:val="004F0138"/>
    <w:rsid w:val="004F2B8B"/>
    <w:rsid w:val="004F410A"/>
    <w:rsid w:val="00500004"/>
    <w:rsid w:val="00501E19"/>
    <w:rsid w:val="00504560"/>
    <w:rsid w:val="00504C65"/>
    <w:rsid w:val="00506242"/>
    <w:rsid w:val="00510C6A"/>
    <w:rsid w:val="00512477"/>
    <w:rsid w:val="0051360F"/>
    <w:rsid w:val="00513883"/>
    <w:rsid w:val="005203C4"/>
    <w:rsid w:val="00522B1E"/>
    <w:rsid w:val="0053279C"/>
    <w:rsid w:val="00534606"/>
    <w:rsid w:val="00534B1F"/>
    <w:rsid w:val="0053650F"/>
    <w:rsid w:val="00537ADB"/>
    <w:rsid w:val="00543E62"/>
    <w:rsid w:val="00543F6F"/>
    <w:rsid w:val="00544466"/>
    <w:rsid w:val="00552D5D"/>
    <w:rsid w:val="00565341"/>
    <w:rsid w:val="00567DC2"/>
    <w:rsid w:val="00571B80"/>
    <w:rsid w:val="00580597"/>
    <w:rsid w:val="00583CF5"/>
    <w:rsid w:val="00584E9F"/>
    <w:rsid w:val="00586759"/>
    <w:rsid w:val="00591AA7"/>
    <w:rsid w:val="00592C47"/>
    <w:rsid w:val="00595602"/>
    <w:rsid w:val="005A0464"/>
    <w:rsid w:val="005A2090"/>
    <w:rsid w:val="005B03C2"/>
    <w:rsid w:val="005B066D"/>
    <w:rsid w:val="005B358E"/>
    <w:rsid w:val="005B4294"/>
    <w:rsid w:val="005B5E2D"/>
    <w:rsid w:val="005D07BC"/>
    <w:rsid w:val="005D10C7"/>
    <w:rsid w:val="005D1EDF"/>
    <w:rsid w:val="005D3795"/>
    <w:rsid w:val="005D3951"/>
    <w:rsid w:val="005E358B"/>
    <w:rsid w:val="005E382E"/>
    <w:rsid w:val="005E3A42"/>
    <w:rsid w:val="005E41B6"/>
    <w:rsid w:val="005F1211"/>
    <w:rsid w:val="005F239D"/>
    <w:rsid w:val="005F313D"/>
    <w:rsid w:val="005F4706"/>
    <w:rsid w:val="005F4877"/>
    <w:rsid w:val="005F7C7B"/>
    <w:rsid w:val="005F7F4C"/>
    <w:rsid w:val="006023DA"/>
    <w:rsid w:val="006026DA"/>
    <w:rsid w:val="00603184"/>
    <w:rsid w:val="00611C74"/>
    <w:rsid w:val="00612EC3"/>
    <w:rsid w:val="006133F8"/>
    <w:rsid w:val="0061439D"/>
    <w:rsid w:val="006153DE"/>
    <w:rsid w:val="0061600B"/>
    <w:rsid w:val="0061626D"/>
    <w:rsid w:val="00616715"/>
    <w:rsid w:val="00617748"/>
    <w:rsid w:val="0061788D"/>
    <w:rsid w:val="006214DA"/>
    <w:rsid w:val="006223E9"/>
    <w:rsid w:val="00625BC2"/>
    <w:rsid w:val="00627777"/>
    <w:rsid w:val="00630180"/>
    <w:rsid w:val="006313DE"/>
    <w:rsid w:val="00633411"/>
    <w:rsid w:val="00633D7D"/>
    <w:rsid w:val="0063656C"/>
    <w:rsid w:val="00637BC5"/>
    <w:rsid w:val="00637CDD"/>
    <w:rsid w:val="00640935"/>
    <w:rsid w:val="00640A79"/>
    <w:rsid w:val="0064146C"/>
    <w:rsid w:val="00641ED4"/>
    <w:rsid w:val="00642575"/>
    <w:rsid w:val="00643417"/>
    <w:rsid w:val="0064489A"/>
    <w:rsid w:val="00650BA0"/>
    <w:rsid w:val="00651C98"/>
    <w:rsid w:val="00653B97"/>
    <w:rsid w:val="00654AB2"/>
    <w:rsid w:val="00655F54"/>
    <w:rsid w:val="00657560"/>
    <w:rsid w:val="00657785"/>
    <w:rsid w:val="00657C3C"/>
    <w:rsid w:val="00657D68"/>
    <w:rsid w:val="0066056C"/>
    <w:rsid w:val="0066220A"/>
    <w:rsid w:val="00664C1B"/>
    <w:rsid w:val="006653C5"/>
    <w:rsid w:val="00666C16"/>
    <w:rsid w:val="00671988"/>
    <w:rsid w:val="00671D4C"/>
    <w:rsid w:val="00675AEC"/>
    <w:rsid w:val="00677496"/>
    <w:rsid w:val="006806F8"/>
    <w:rsid w:val="0068460D"/>
    <w:rsid w:val="00684DE0"/>
    <w:rsid w:val="00686D26"/>
    <w:rsid w:val="0068760C"/>
    <w:rsid w:val="00687E13"/>
    <w:rsid w:val="00690B0D"/>
    <w:rsid w:val="00696FF3"/>
    <w:rsid w:val="00697023"/>
    <w:rsid w:val="0069752F"/>
    <w:rsid w:val="006A0866"/>
    <w:rsid w:val="006A1FA3"/>
    <w:rsid w:val="006A7248"/>
    <w:rsid w:val="006B101C"/>
    <w:rsid w:val="006B6997"/>
    <w:rsid w:val="006B782E"/>
    <w:rsid w:val="006C0C27"/>
    <w:rsid w:val="006C31BF"/>
    <w:rsid w:val="006C3844"/>
    <w:rsid w:val="006C3C68"/>
    <w:rsid w:val="006C43C3"/>
    <w:rsid w:val="006C478D"/>
    <w:rsid w:val="006C5F5D"/>
    <w:rsid w:val="006D3E3E"/>
    <w:rsid w:val="006D5B53"/>
    <w:rsid w:val="006D617B"/>
    <w:rsid w:val="006D6D9A"/>
    <w:rsid w:val="006D71A4"/>
    <w:rsid w:val="006D72AE"/>
    <w:rsid w:val="006D7691"/>
    <w:rsid w:val="006E0086"/>
    <w:rsid w:val="006E1F58"/>
    <w:rsid w:val="006E6FB0"/>
    <w:rsid w:val="006F1F5E"/>
    <w:rsid w:val="006F2051"/>
    <w:rsid w:val="006F257C"/>
    <w:rsid w:val="006F3256"/>
    <w:rsid w:val="006F4190"/>
    <w:rsid w:val="006F6CBF"/>
    <w:rsid w:val="006F7E38"/>
    <w:rsid w:val="0070037B"/>
    <w:rsid w:val="00702DB0"/>
    <w:rsid w:val="007034ED"/>
    <w:rsid w:val="00704B35"/>
    <w:rsid w:val="007078E9"/>
    <w:rsid w:val="00712870"/>
    <w:rsid w:val="00713E2D"/>
    <w:rsid w:val="00714C87"/>
    <w:rsid w:val="00715A4B"/>
    <w:rsid w:val="007167D2"/>
    <w:rsid w:val="00717A09"/>
    <w:rsid w:val="00722A5D"/>
    <w:rsid w:val="00724E3F"/>
    <w:rsid w:val="007267D9"/>
    <w:rsid w:val="00727422"/>
    <w:rsid w:val="00731154"/>
    <w:rsid w:val="007328BC"/>
    <w:rsid w:val="0073746F"/>
    <w:rsid w:val="00740AAF"/>
    <w:rsid w:val="007415A9"/>
    <w:rsid w:val="00743C20"/>
    <w:rsid w:val="007446D4"/>
    <w:rsid w:val="007447C3"/>
    <w:rsid w:val="0074597A"/>
    <w:rsid w:val="00751AEB"/>
    <w:rsid w:val="007533D9"/>
    <w:rsid w:val="00756162"/>
    <w:rsid w:val="0075692F"/>
    <w:rsid w:val="00760017"/>
    <w:rsid w:val="00761E79"/>
    <w:rsid w:val="00761F18"/>
    <w:rsid w:val="00763916"/>
    <w:rsid w:val="00764A7C"/>
    <w:rsid w:val="007672EA"/>
    <w:rsid w:val="00770778"/>
    <w:rsid w:val="00770D64"/>
    <w:rsid w:val="00772574"/>
    <w:rsid w:val="00772DEA"/>
    <w:rsid w:val="00777530"/>
    <w:rsid w:val="0078520D"/>
    <w:rsid w:val="00785851"/>
    <w:rsid w:val="00785B46"/>
    <w:rsid w:val="007877A9"/>
    <w:rsid w:val="00794093"/>
    <w:rsid w:val="007968C0"/>
    <w:rsid w:val="007A5F05"/>
    <w:rsid w:val="007A651A"/>
    <w:rsid w:val="007A6647"/>
    <w:rsid w:val="007A6B7A"/>
    <w:rsid w:val="007A7F3E"/>
    <w:rsid w:val="007B360A"/>
    <w:rsid w:val="007C473A"/>
    <w:rsid w:val="007C4DE1"/>
    <w:rsid w:val="007D34DA"/>
    <w:rsid w:val="007D3E4A"/>
    <w:rsid w:val="007D4D6D"/>
    <w:rsid w:val="007D5C33"/>
    <w:rsid w:val="007D7458"/>
    <w:rsid w:val="007E0DAE"/>
    <w:rsid w:val="007E6665"/>
    <w:rsid w:val="007F2014"/>
    <w:rsid w:val="007F2842"/>
    <w:rsid w:val="007F2E3F"/>
    <w:rsid w:val="007F651D"/>
    <w:rsid w:val="007F76F5"/>
    <w:rsid w:val="007F7EC6"/>
    <w:rsid w:val="0080019D"/>
    <w:rsid w:val="00803EBD"/>
    <w:rsid w:val="00803F74"/>
    <w:rsid w:val="00807AF6"/>
    <w:rsid w:val="00810309"/>
    <w:rsid w:val="00810429"/>
    <w:rsid w:val="00812326"/>
    <w:rsid w:val="008146EF"/>
    <w:rsid w:val="008163AE"/>
    <w:rsid w:val="0081642A"/>
    <w:rsid w:val="008165B6"/>
    <w:rsid w:val="00817B75"/>
    <w:rsid w:val="00820021"/>
    <w:rsid w:val="0082023B"/>
    <w:rsid w:val="00822104"/>
    <w:rsid w:val="00830A6F"/>
    <w:rsid w:val="00830E39"/>
    <w:rsid w:val="00831C3B"/>
    <w:rsid w:val="008343EF"/>
    <w:rsid w:val="008419E0"/>
    <w:rsid w:val="00842223"/>
    <w:rsid w:val="00843143"/>
    <w:rsid w:val="0084315F"/>
    <w:rsid w:val="00844924"/>
    <w:rsid w:val="00844CB5"/>
    <w:rsid w:val="008462E4"/>
    <w:rsid w:val="008530B2"/>
    <w:rsid w:val="0085332F"/>
    <w:rsid w:val="00854723"/>
    <w:rsid w:val="008636BD"/>
    <w:rsid w:val="00863CC8"/>
    <w:rsid w:val="00864D18"/>
    <w:rsid w:val="008666C5"/>
    <w:rsid w:val="008672D9"/>
    <w:rsid w:val="0087158B"/>
    <w:rsid w:val="00871948"/>
    <w:rsid w:val="0087274D"/>
    <w:rsid w:val="008727B9"/>
    <w:rsid w:val="008739AC"/>
    <w:rsid w:val="0087405D"/>
    <w:rsid w:val="00874A59"/>
    <w:rsid w:val="008758AF"/>
    <w:rsid w:val="008772C7"/>
    <w:rsid w:val="00880144"/>
    <w:rsid w:val="00881A9F"/>
    <w:rsid w:val="00885FB2"/>
    <w:rsid w:val="0089061B"/>
    <w:rsid w:val="00891D1D"/>
    <w:rsid w:val="0089332A"/>
    <w:rsid w:val="0089351C"/>
    <w:rsid w:val="008A211F"/>
    <w:rsid w:val="008A2CAF"/>
    <w:rsid w:val="008A3DE7"/>
    <w:rsid w:val="008B4F02"/>
    <w:rsid w:val="008B6620"/>
    <w:rsid w:val="008B7513"/>
    <w:rsid w:val="008C0BAF"/>
    <w:rsid w:val="008C0CC1"/>
    <w:rsid w:val="008C167E"/>
    <w:rsid w:val="008C16C8"/>
    <w:rsid w:val="008C1AA9"/>
    <w:rsid w:val="008C56C8"/>
    <w:rsid w:val="008C5DA3"/>
    <w:rsid w:val="008C703E"/>
    <w:rsid w:val="008D0AE9"/>
    <w:rsid w:val="008D15DB"/>
    <w:rsid w:val="008D1AF4"/>
    <w:rsid w:val="008D2A65"/>
    <w:rsid w:val="008D63B8"/>
    <w:rsid w:val="008D75DE"/>
    <w:rsid w:val="008D7AF8"/>
    <w:rsid w:val="008E0425"/>
    <w:rsid w:val="008E127A"/>
    <w:rsid w:val="008E1323"/>
    <w:rsid w:val="008E1BA7"/>
    <w:rsid w:val="008E214E"/>
    <w:rsid w:val="008E2901"/>
    <w:rsid w:val="008E2EFF"/>
    <w:rsid w:val="008E3DE7"/>
    <w:rsid w:val="008E61CA"/>
    <w:rsid w:val="008E6214"/>
    <w:rsid w:val="008E73D2"/>
    <w:rsid w:val="008F4CE5"/>
    <w:rsid w:val="008F504D"/>
    <w:rsid w:val="008F5EF3"/>
    <w:rsid w:val="008F6964"/>
    <w:rsid w:val="009004A0"/>
    <w:rsid w:val="0090132B"/>
    <w:rsid w:val="00904962"/>
    <w:rsid w:val="0090678B"/>
    <w:rsid w:val="00914887"/>
    <w:rsid w:val="009201EC"/>
    <w:rsid w:val="00920D25"/>
    <w:rsid w:val="009217AA"/>
    <w:rsid w:val="009228E4"/>
    <w:rsid w:val="00923E2E"/>
    <w:rsid w:val="00923EE1"/>
    <w:rsid w:val="009246FE"/>
    <w:rsid w:val="00930555"/>
    <w:rsid w:val="009307ED"/>
    <w:rsid w:val="00931131"/>
    <w:rsid w:val="00933144"/>
    <w:rsid w:val="00940E87"/>
    <w:rsid w:val="00941BAD"/>
    <w:rsid w:val="00942BEF"/>
    <w:rsid w:val="00942C67"/>
    <w:rsid w:val="00944C17"/>
    <w:rsid w:val="009473E4"/>
    <w:rsid w:val="00947F50"/>
    <w:rsid w:val="00951138"/>
    <w:rsid w:val="0095250D"/>
    <w:rsid w:val="00953737"/>
    <w:rsid w:val="00953787"/>
    <w:rsid w:val="00955AAE"/>
    <w:rsid w:val="009563D6"/>
    <w:rsid w:val="00962039"/>
    <w:rsid w:val="009647E5"/>
    <w:rsid w:val="00966FE2"/>
    <w:rsid w:val="00970C25"/>
    <w:rsid w:val="00971B68"/>
    <w:rsid w:val="00972367"/>
    <w:rsid w:val="00972A43"/>
    <w:rsid w:val="00974447"/>
    <w:rsid w:val="00974B31"/>
    <w:rsid w:val="00974C41"/>
    <w:rsid w:val="00975675"/>
    <w:rsid w:val="00976335"/>
    <w:rsid w:val="00977CC3"/>
    <w:rsid w:val="00977F4E"/>
    <w:rsid w:val="00981C79"/>
    <w:rsid w:val="00987D44"/>
    <w:rsid w:val="0099134B"/>
    <w:rsid w:val="0099162A"/>
    <w:rsid w:val="00993C08"/>
    <w:rsid w:val="009966C9"/>
    <w:rsid w:val="00996AD6"/>
    <w:rsid w:val="009A18F5"/>
    <w:rsid w:val="009A2656"/>
    <w:rsid w:val="009A2694"/>
    <w:rsid w:val="009A3469"/>
    <w:rsid w:val="009A5B21"/>
    <w:rsid w:val="009A6ACF"/>
    <w:rsid w:val="009B32B3"/>
    <w:rsid w:val="009B4678"/>
    <w:rsid w:val="009B5CBF"/>
    <w:rsid w:val="009C00B0"/>
    <w:rsid w:val="009C092D"/>
    <w:rsid w:val="009C182F"/>
    <w:rsid w:val="009C2EC2"/>
    <w:rsid w:val="009C5114"/>
    <w:rsid w:val="009C5781"/>
    <w:rsid w:val="009D12AD"/>
    <w:rsid w:val="009D2C89"/>
    <w:rsid w:val="009D352C"/>
    <w:rsid w:val="009E30FA"/>
    <w:rsid w:val="009E3DB9"/>
    <w:rsid w:val="009E410B"/>
    <w:rsid w:val="009E444C"/>
    <w:rsid w:val="009E53A6"/>
    <w:rsid w:val="009E6492"/>
    <w:rsid w:val="009F0EB7"/>
    <w:rsid w:val="009F21F3"/>
    <w:rsid w:val="009F2880"/>
    <w:rsid w:val="009F3837"/>
    <w:rsid w:val="009F446E"/>
    <w:rsid w:val="009F6D2B"/>
    <w:rsid w:val="00A00F55"/>
    <w:rsid w:val="00A013A7"/>
    <w:rsid w:val="00A0355B"/>
    <w:rsid w:val="00A03625"/>
    <w:rsid w:val="00A041D3"/>
    <w:rsid w:val="00A10055"/>
    <w:rsid w:val="00A10263"/>
    <w:rsid w:val="00A137F7"/>
    <w:rsid w:val="00A144BC"/>
    <w:rsid w:val="00A214EE"/>
    <w:rsid w:val="00A22A76"/>
    <w:rsid w:val="00A25241"/>
    <w:rsid w:val="00A31049"/>
    <w:rsid w:val="00A365CB"/>
    <w:rsid w:val="00A367C0"/>
    <w:rsid w:val="00A37DC8"/>
    <w:rsid w:val="00A43FB0"/>
    <w:rsid w:val="00A44642"/>
    <w:rsid w:val="00A45E10"/>
    <w:rsid w:val="00A45FB7"/>
    <w:rsid w:val="00A51E6F"/>
    <w:rsid w:val="00A51E7C"/>
    <w:rsid w:val="00A54BE3"/>
    <w:rsid w:val="00A56540"/>
    <w:rsid w:val="00A57744"/>
    <w:rsid w:val="00A66CC5"/>
    <w:rsid w:val="00A71D41"/>
    <w:rsid w:val="00A73B5F"/>
    <w:rsid w:val="00A768BF"/>
    <w:rsid w:val="00A81217"/>
    <w:rsid w:val="00A81AD3"/>
    <w:rsid w:val="00A8328F"/>
    <w:rsid w:val="00A8538C"/>
    <w:rsid w:val="00A86BC0"/>
    <w:rsid w:val="00A8721C"/>
    <w:rsid w:val="00A92254"/>
    <w:rsid w:val="00A93B30"/>
    <w:rsid w:val="00A940F7"/>
    <w:rsid w:val="00A946A7"/>
    <w:rsid w:val="00A96CCC"/>
    <w:rsid w:val="00A97548"/>
    <w:rsid w:val="00A97DEA"/>
    <w:rsid w:val="00AA34CB"/>
    <w:rsid w:val="00AA56BF"/>
    <w:rsid w:val="00AA6384"/>
    <w:rsid w:val="00AB30F3"/>
    <w:rsid w:val="00AB718C"/>
    <w:rsid w:val="00AC0DD4"/>
    <w:rsid w:val="00AC1CCD"/>
    <w:rsid w:val="00AC5B0E"/>
    <w:rsid w:val="00AC64AE"/>
    <w:rsid w:val="00AC6D13"/>
    <w:rsid w:val="00AD056D"/>
    <w:rsid w:val="00AD6818"/>
    <w:rsid w:val="00AD6CEE"/>
    <w:rsid w:val="00AD6EBD"/>
    <w:rsid w:val="00AE0725"/>
    <w:rsid w:val="00AE4413"/>
    <w:rsid w:val="00AE5CE4"/>
    <w:rsid w:val="00AE5EF3"/>
    <w:rsid w:val="00AE738D"/>
    <w:rsid w:val="00AE7B48"/>
    <w:rsid w:val="00AF06EB"/>
    <w:rsid w:val="00AF1055"/>
    <w:rsid w:val="00AF2F12"/>
    <w:rsid w:val="00AF3EC2"/>
    <w:rsid w:val="00AF4D0B"/>
    <w:rsid w:val="00AF52D8"/>
    <w:rsid w:val="00AF5443"/>
    <w:rsid w:val="00AF62F8"/>
    <w:rsid w:val="00B017D2"/>
    <w:rsid w:val="00B10766"/>
    <w:rsid w:val="00B11CFD"/>
    <w:rsid w:val="00B12369"/>
    <w:rsid w:val="00B125DF"/>
    <w:rsid w:val="00B138BE"/>
    <w:rsid w:val="00B21F91"/>
    <w:rsid w:val="00B25CFC"/>
    <w:rsid w:val="00B26EEE"/>
    <w:rsid w:val="00B31FE4"/>
    <w:rsid w:val="00B420CE"/>
    <w:rsid w:val="00B43E36"/>
    <w:rsid w:val="00B532C3"/>
    <w:rsid w:val="00B55CD3"/>
    <w:rsid w:val="00B56EB3"/>
    <w:rsid w:val="00B56F7E"/>
    <w:rsid w:val="00B57940"/>
    <w:rsid w:val="00B60F91"/>
    <w:rsid w:val="00B61906"/>
    <w:rsid w:val="00B61B6C"/>
    <w:rsid w:val="00B61F9C"/>
    <w:rsid w:val="00B623C0"/>
    <w:rsid w:val="00B64189"/>
    <w:rsid w:val="00B67D25"/>
    <w:rsid w:val="00B70E9A"/>
    <w:rsid w:val="00B72BC6"/>
    <w:rsid w:val="00B730B4"/>
    <w:rsid w:val="00B7637B"/>
    <w:rsid w:val="00B777AA"/>
    <w:rsid w:val="00B804E5"/>
    <w:rsid w:val="00B8231C"/>
    <w:rsid w:val="00B83249"/>
    <w:rsid w:val="00B836D8"/>
    <w:rsid w:val="00B839BF"/>
    <w:rsid w:val="00B85EB3"/>
    <w:rsid w:val="00B9114A"/>
    <w:rsid w:val="00B9285B"/>
    <w:rsid w:val="00B92E35"/>
    <w:rsid w:val="00B95149"/>
    <w:rsid w:val="00B96A0E"/>
    <w:rsid w:val="00BA166F"/>
    <w:rsid w:val="00BA5BBC"/>
    <w:rsid w:val="00BA5F17"/>
    <w:rsid w:val="00BA6883"/>
    <w:rsid w:val="00BB1234"/>
    <w:rsid w:val="00BB256B"/>
    <w:rsid w:val="00BB2862"/>
    <w:rsid w:val="00BB5A0B"/>
    <w:rsid w:val="00BB674C"/>
    <w:rsid w:val="00BB6C23"/>
    <w:rsid w:val="00BC003F"/>
    <w:rsid w:val="00BC06DE"/>
    <w:rsid w:val="00BD0732"/>
    <w:rsid w:val="00BD54D5"/>
    <w:rsid w:val="00BE0B67"/>
    <w:rsid w:val="00BE2D95"/>
    <w:rsid w:val="00BE4187"/>
    <w:rsid w:val="00BE460A"/>
    <w:rsid w:val="00BF053F"/>
    <w:rsid w:val="00BF21FA"/>
    <w:rsid w:val="00BF23F5"/>
    <w:rsid w:val="00BF2FDB"/>
    <w:rsid w:val="00BF41A2"/>
    <w:rsid w:val="00BF6A11"/>
    <w:rsid w:val="00BF6A22"/>
    <w:rsid w:val="00C007D3"/>
    <w:rsid w:val="00C02471"/>
    <w:rsid w:val="00C0266F"/>
    <w:rsid w:val="00C029E2"/>
    <w:rsid w:val="00C033BF"/>
    <w:rsid w:val="00C03AE6"/>
    <w:rsid w:val="00C07F64"/>
    <w:rsid w:val="00C13D99"/>
    <w:rsid w:val="00C169A6"/>
    <w:rsid w:val="00C17071"/>
    <w:rsid w:val="00C1744D"/>
    <w:rsid w:val="00C178FA"/>
    <w:rsid w:val="00C20A38"/>
    <w:rsid w:val="00C2661D"/>
    <w:rsid w:val="00C330E8"/>
    <w:rsid w:val="00C33890"/>
    <w:rsid w:val="00C34C5E"/>
    <w:rsid w:val="00C36461"/>
    <w:rsid w:val="00C36716"/>
    <w:rsid w:val="00C405B6"/>
    <w:rsid w:val="00C456AC"/>
    <w:rsid w:val="00C45F4C"/>
    <w:rsid w:val="00C50C55"/>
    <w:rsid w:val="00C50E54"/>
    <w:rsid w:val="00C50F8E"/>
    <w:rsid w:val="00C53DDD"/>
    <w:rsid w:val="00C54578"/>
    <w:rsid w:val="00C54D6A"/>
    <w:rsid w:val="00C613C4"/>
    <w:rsid w:val="00C616A4"/>
    <w:rsid w:val="00C63997"/>
    <w:rsid w:val="00C64701"/>
    <w:rsid w:val="00C70111"/>
    <w:rsid w:val="00C7289A"/>
    <w:rsid w:val="00C73E76"/>
    <w:rsid w:val="00C741C5"/>
    <w:rsid w:val="00C7765D"/>
    <w:rsid w:val="00C77DF6"/>
    <w:rsid w:val="00C80E29"/>
    <w:rsid w:val="00C81482"/>
    <w:rsid w:val="00C827B1"/>
    <w:rsid w:val="00C85516"/>
    <w:rsid w:val="00C91B08"/>
    <w:rsid w:val="00C9448E"/>
    <w:rsid w:val="00C94A9D"/>
    <w:rsid w:val="00CA1DC9"/>
    <w:rsid w:val="00CA64E2"/>
    <w:rsid w:val="00CA6C4B"/>
    <w:rsid w:val="00CB2461"/>
    <w:rsid w:val="00CB6ABA"/>
    <w:rsid w:val="00CB7AFF"/>
    <w:rsid w:val="00CC0179"/>
    <w:rsid w:val="00CC0BFD"/>
    <w:rsid w:val="00CC121F"/>
    <w:rsid w:val="00CC1302"/>
    <w:rsid w:val="00CC46FA"/>
    <w:rsid w:val="00CC785C"/>
    <w:rsid w:val="00CD4A4C"/>
    <w:rsid w:val="00CD754A"/>
    <w:rsid w:val="00CE0497"/>
    <w:rsid w:val="00CE5DB0"/>
    <w:rsid w:val="00CE7DFC"/>
    <w:rsid w:val="00CF0676"/>
    <w:rsid w:val="00CF1A84"/>
    <w:rsid w:val="00CF2716"/>
    <w:rsid w:val="00CF2DCC"/>
    <w:rsid w:val="00CF4F66"/>
    <w:rsid w:val="00CF5DE6"/>
    <w:rsid w:val="00CF7FD3"/>
    <w:rsid w:val="00D00ED1"/>
    <w:rsid w:val="00D0161E"/>
    <w:rsid w:val="00D02C11"/>
    <w:rsid w:val="00D03DA4"/>
    <w:rsid w:val="00D03FD2"/>
    <w:rsid w:val="00D03FE5"/>
    <w:rsid w:val="00D05904"/>
    <w:rsid w:val="00D06B43"/>
    <w:rsid w:val="00D120D9"/>
    <w:rsid w:val="00D13BEE"/>
    <w:rsid w:val="00D17227"/>
    <w:rsid w:val="00D173C5"/>
    <w:rsid w:val="00D17ACD"/>
    <w:rsid w:val="00D201C4"/>
    <w:rsid w:val="00D216AE"/>
    <w:rsid w:val="00D22020"/>
    <w:rsid w:val="00D25740"/>
    <w:rsid w:val="00D275E7"/>
    <w:rsid w:val="00D315EE"/>
    <w:rsid w:val="00D325D0"/>
    <w:rsid w:val="00D41EF7"/>
    <w:rsid w:val="00D5108E"/>
    <w:rsid w:val="00D51806"/>
    <w:rsid w:val="00D5323F"/>
    <w:rsid w:val="00D54D10"/>
    <w:rsid w:val="00D54F7C"/>
    <w:rsid w:val="00D55BAC"/>
    <w:rsid w:val="00D60665"/>
    <w:rsid w:val="00D64567"/>
    <w:rsid w:val="00D645FC"/>
    <w:rsid w:val="00D65BDB"/>
    <w:rsid w:val="00D74FA2"/>
    <w:rsid w:val="00D76ED9"/>
    <w:rsid w:val="00D776A2"/>
    <w:rsid w:val="00D80356"/>
    <w:rsid w:val="00D83D6F"/>
    <w:rsid w:val="00D84EDD"/>
    <w:rsid w:val="00D91245"/>
    <w:rsid w:val="00D9292D"/>
    <w:rsid w:val="00D93497"/>
    <w:rsid w:val="00D94ED3"/>
    <w:rsid w:val="00D958BB"/>
    <w:rsid w:val="00DA05E2"/>
    <w:rsid w:val="00DA0B1E"/>
    <w:rsid w:val="00DA0C1D"/>
    <w:rsid w:val="00DA18D2"/>
    <w:rsid w:val="00DB1AB7"/>
    <w:rsid w:val="00DB3C7F"/>
    <w:rsid w:val="00DB663D"/>
    <w:rsid w:val="00DC0538"/>
    <w:rsid w:val="00DC1E94"/>
    <w:rsid w:val="00DC438B"/>
    <w:rsid w:val="00DC4662"/>
    <w:rsid w:val="00DC6CDB"/>
    <w:rsid w:val="00DC6D01"/>
    <w:rsid w:val="00DD14D0"/>
    <w:rsid w:val="00DD15C2"/>
    <w:rsid w:val="00DD1C10"/>
    <w:rsid w:val="00DD4C02"/>
    <w:rsid w:val="00DD7690"/>
    <w:rsid w:val="00DD76BF"/>
    <w:rsid w:val="00DE0495"/>
    <w:rsid w:val="00DE0648"/>
    <w:rsid w:val="00DE0E5A"/>
    <w:rsid w:val="00DE2D82"/>
    <w:rsid w:val="00DE2E37"/>
    <w:rsid w:val="00DE47BC"/>
    <w:rsid w:val="00DE5737"/>
    <w:rsid w:val="00DF3F32"/>
    <w:rsid w:val="00DF4D30"/>
    <w:rsid w:val="00DF7B3D"/>
    <w:rsid w:val="00DF7FB1"/>
    <w:rsid w:val="00E03BF5"/>
    <w:rsid w:val="00E0466B"/>
    <w:rsid w:val="00E05C89"/>
    <w:rsid w:val="00E0658C"/>
    <w:rsid w:val="00E079F7"/>
    <w:rsid w:val="00E10523"/>
    <w:rsid w:val="00E110B5"/>
    <w:rsid w:val="00E13FBB"/>
    <w:rsid w:val="00E14CF2"/>
    <w:rsid w:val="00E2536C"/>
    <w:rsid w:val="00E265F3"/>
    <w:rsid w:val="00E26657"/>
    <w:rsid w:val="00E300AF"/>
    <w:rsid w:val="00E31B25"/>
    <w:rsid w:val="00E321BE"/>
    <w:rsid w:val="00E3273D"/>
    <w:rsid w:val="00E35AF4"/>
    <w:rsid w:val="00E40F7C"/>
    <w:rsid w:val="00E4553A"/>
    <w:rsid w:val="00E5275B"/>
    <w:rsid w:val="00E52B03"/>
    <w:rsid w:val="00E606C7"/>
    <w:rsid w:val="00E60AD8"/>
    <w:rsid w:val="00E60CFE"/>
    <w:rsid w:val="00E618C5"/>
    <w:rsid w:val="00E62A2E"/>
    <w:rsid w:val="00E633D9"/>
    <w:rsid w:val="00E64862"/>
    <w:rsid w:val="00E70052"/>
    <w:rsid w:val="00E70476"/>
    <w:rsid w:val="00E70C5C"/>
    <w:rsid w:val="00E7201E"/>
    <w:rsid w:val="00E73E9A"/>
    <w:rsid w:val="00E740DC"/>
    <w:rsid w:val="00E7437C"/>
    <w:rsid w:val="00E7519C"/>
    <w:rsid w:val="00E7699F"/>
    <w:rsid w:val="00E76EA5"/>
    <w:rsid w:val="00E80471"/>
    <w:rsid w:val="00E814DF"/>
    <w:rsid w:val="00E86CEE"/>
    <w:rsid w:val="00E87270"/>
    <w:rsid w:val="00E91334"/>
    <w:rsid w:val="00E93987"/>
    <w:rsid w:val="00E93A0B"/>
    <w:rsid w:val="00E95FEA"/>
    <w:rsid w:val="00E96C39"/>
    <w:rsid w:val="00EA10BD"/>
    <w:rsid w:val="00EA4AFD"/>
    <w:rsid w:val="00EA5751"/>
    <w:rsid w:val="00EB1C6C"/>
    <w:rsid w:val="00EB2853"/>
    <w:rsid w:val="00EB3AF6"/>
    <w:rsid w:val="00EB49D9"/>
    <w:rsid w:val="00EB714C"/>
    <w:rsid w:val="00EC0AFB"/>
    <w:rsid w:val="00EC1FF4"/>
    <w:rsid w:val="00EC5715"/>
    <w:rsid w:val="00EC5D9B"/>
    <w:rsid w:val="00ED27B7"/>
    <w:rsid w:val="00ED41D7"/>
    <w:rsid w:val="00ED4586"/>
    <w:rsid w:val="00EE0AD6"/>
    <w:rsid w:val="00EE2041"/>
    <w:rsid w:val="00EE2317"/>
    <w:rsid w:val="00EF0ADE"/>
    <w:rsid w:val="00EF55E1"/>
    <w:rsid w:val="00EF6ECC"/>
    <w:rsid w:val="00F01B32"/>
    <w:rsid w:val="00F01EFA"/>
    <w:rsid w:val="00F043EC"/>
    <w:rsid w:val="00F04533"/>
    <w:rsid w:val="00F104A5"/>
    <w:rsid w:val="00F10B84"/>
    <w:rsid w:val="00F10E09"/>
    <w:rsid w:val="00F16A94"/>
    <w:rsid w:val="00F170DD"/>
    <w:rsid w:val="00F1758C"/>
    <w:rsid w:val="00F273D8"/>
    <w:rsid w:val="00F274CE"/>
    <w:rsid w:val="00F27745"/>
    <w:rsid w:val="00F31C0B"/>
    <w:rsid w:val="00F333CC"/>
    <w:rsid w:val="00F33E8E"/>
    <w:rsid w:val="00F34C01"/>
    <w:rsid w:val="00F37080"/>
    <w:rsid w:val="00F370F1"/>
    <w:rsid w:val="00F4071D"/>
    <w:rsid w:val="00F45036"/>
    <w:rsid w:val="00F5162F"/>
    <w:rsid w:val="00F53EC4"/>
    <w:rsid w:val="00F5551E"/>
    <w:rsid w:val="00F55544"/>
    <w:rsid w:val="00F55FD9"/>
    <w:rsid w:val="00F62946"/>
    <w:rsid w:val="00F62B0A"/>
    <w:rsid w:val="00F640A1"/>
    <w:rsid w:val="00F641B1"/>
    <w:rsid w:val="00F70EC3"/>
    <w:rsid w:val="00F72439"/>
    <w:rsid w:val="00F73243"/>
    <w:rsid w:val="00F74637"/>
    <w:rsid w:val="00F74995"/>
    <w:rsid w:val="00F80523"/>
    <w:rsid w:val="00F8197C"/>
    <w:rsid w:val="00F81B14"/>
    <w:rsid w:val="00F864E4"/>
    <w:rsid w:val="00F86A4C"/>
    <w:rsid w:val="00F90840"/>
    <w:rsid w:val="00F90E12"/>
    <w:rsid w:val="00F935D5"/>
    <w:rsid w:val="00F94189"/>
    <w:rsid w:val="00F96205"/>
    <w:rsid w:val="00F96C36"/>
    <w:rsid w:val="00FA1170"/>
    <w:rsid w:val="00FA41A8"/>
    <w:rsid w:val="00FA5E99"/>
    <w:rsid w:val="00FB0B69"/>
    <w:rsid w:val="00FB1F62"/>
    <w:rsid w:val="00FB2880"/>
    <w:rsid w:val="00FB323F"/>
    <w:rsid w:val="00FC0348"/>
    <w:rsid w:val="00FC0579"/>
    <w:rsid w:val="00FC3F32"/>
    <w:rsid w:val="00FC3FA9"/>
    <w:rsid w:val="00FC460C"/>
    <w:rsid w:val="00FC4638"/>
    <w:rsid w:val="00FC771C"/>
    <w:rsid w:val="00FD0467"/>
    <w:rsid w:val="00FD1B70"/>
    <w:rsid w:val="00FD389C"/>
    <w:rsid w:val="00FD5F6B"/>
    <w:rsid w:val="00FD71E0"/>
    <w:rsid w:val="00FE02FB"/>
    <w:rsid w:val="00FE19A6"/>
    <w:rsid w:val="00FE1EEE"/>
    <w:rsid w:val="00FE2F20"/>
    <w:rsid w:val="00FE5A73"/>
    <w:rsid w:val="00FE6A95"/>
    <w:rsid w:val="00FF0356"/>
    <w:rsid w:val="00FF05A7"/>
    <w:rsid w:val="00FF0C10"/>
    <w:rsid w:val="00FF11E8"/>
    <w:rsid w:val="00FF2AC5"/>
    <w:rsid w:val="00FF3A65"/>
    <w:rsid w:val="00FF4677"/>
    <w:rsid w:val="00FF571E"/>
    <w:rsid w:val="00FF6F9C"/>
    <w:rsid w:val="00FF758F"/>
    <w:rsid w:val="00FF7D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89CDBBB"/>
  <w15:docId w15:val="{81A41E24-8AFC-4730-8699-198F0ADA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A2A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E410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44E"/>
    <w:rPr>
      <w:rFonts w:ascii="Lucida Grande" w:hAnsi="Lucida Grande" w:cs="Times New Roman"/>
      <w:sz w:val="18"/>
    </w:rPr>
  </w:style>
  <w:style w:type="paragraph" w:styleId="Header">
    <w:name w:val="header"/>
    <w:basedOn w:val="Normal"/>
    <w:link w:val="HeaderChar"/>
    <w:uiPriority w:val="99"/>
    <w:rsid w:val="00650B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BA0"/>
    <w:rPr>
      <w:rFonts w:ascii="Times New Roman" w:hAnsi="Times New Roman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650B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BA0"/>
    <w:rPr>
      <w:rFonts w:ascii="Times New Roman" w:hAnsi="Times New Roman" w:cs="Times New Roman"/>
      <w:sz w:val="24"/>
      <w:lang w:eastAsia="en-US"/>
    </w:rPr>
  </w:style>
  <w:style w:type="paragraph" w:customStyle="1" w:styleId="GlodzSectionHeading">
    <w:name w:val="GlodzSectionHeading"/>
    <w:basedOn w:val="Normal"/>
    <w:next w:val="GlodzOrganizationTitle"/>
    <w:uiPriority w:val="99"/>
    <w:rsid w:val="00132671"/>
    <w:pPr>
      <w:pBdr>
        <w:bottom w:val="single" w:sz="12" w:space="1" w:color="auto"/>
      </w:pBdr>
      <w:spacing w:before="100"/>
    </w:pPr>
    <w:rPr>
      <w:rFonts w:ascii="Copperplate Gothic Bold" w:hAnsi="Copperplate Gothic Bold"/>
      <w:sz w:val="21"/>
      <w:szCs w:val="22"/>
    </w:rPr>
  </w:style>
  <w:style w:type="character" w:styleId="Hyperlink">
    <w:name w:val="Hyperlink"/>
    <w:basedOn w:val="DefaultParagraphFont"/>
    <w:uiPriority w:val="99"/>
    <w:rsid w:val="00E86CEE"/>
    <w:rPr>
      <w:rFonts w:cs="Times New Roman"/>
      <w:color w:val="0000FF"/>
      <w:u w:val="single"/>
    </w:rPr>
  </w:style>
  <w:style w:type="character" w:customStyle="1" w:styleId="GlodzSectionHeadingChar">
    <w:name w:val="GlodzSectionHeading Char"/>
    <w:basedOn w:val="DefaultParagraphFont"/>
    <w:uiPriority w:val="99"/>
    <w:rsid w:val="00132671"/>
    <w:rPr>
      <w:rFonts w:ascii="Copperplate Gothic Bold" w:hAnsi="Copperplate Gothic Bold" w:cs="Times New Roman"/>
      <w:color w:val="auto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E86CEE"/>
    <w:pPr>
      <w:ind w:left="720"/>
      <w:contextualSpacing/>
    </w:pPr>
  </w:style>
  <w:style w:type="paragraph" w:customStyle="1" w:styleId="GlodzOrganizationTitle">
    <w:name w:val="GlodzOrganizationTitle"/>
    <w:basedOn w:val="Normal"/>
    <w:next w:val="RPBullets"/>
    <w:uiPriority w:val="99"/>
    <w:rsid w:val="00B92E35"/>
    <w:pPr>
      <w:tabs>
        <w:tab w:val="right" w:pos="10800"/>
      </w:tabs>
    </w:pPr>
    <w:rPr>
      <w:b/>
      <w:sz w:val="21"/>
      <w:szCs w:val="20"/>
    </w:rPr>
  </w:style>
  <w:style w:type="paragraph" w:customStyle="1" w:styleId="RPBullets">
    <w:name w:val="RP_Bullets"/>
    <w:basedOn w:val="ListParagraph"/>
    <w:uiPriority w:val="99"/>
    <w:rsid w:val="00B92E35"/>
    <w:pPr>
      <w:numPr>
        <w:numId w:val="1"/>
      </w:numPr>
    </w:pPr>
    <w:rPr>
      <w:sz w:val="21"/>
      <w:szCs w:val="20"/>
    </w:rPr>
  </w:style>
  <w:style w:type="character" w:customStyle="1" w:styleId="GlodzOrganizationTitleChar">
    <w:name w:val="GlodzOrganizationTitle Char"/>
    <w:basedOn w:val="DefaultParagraphFont"/>
    <w:uiPriority w:val="99"/>
    <w:rsid w:val="00B92E35"/>
    <w:rPr>
      <w:rFonts w:ascii="Times New Roman" w:hAnsi="Times New Roman" w:cs="Times New Roman"/>
      <w:b/>
      <w:sz w:val="20"/>
      <w:lang w:eastAsia="en-US"/>
    </w:rPr>
  </w:style>
  <w:style w:type="paragraph" w:customStyle="1" w:styleId="GlodzSpacing">
    <w:name w:val="GlodzSpacing"/>
    <w:basedOn w:val="RPBullets"/>
    <w:next w:val="GlodzOrganizationTitle"/>
    <w:uiPriority w:val="99"/>
    <w:rsid w:val="000007A3"/>
    <w:pPr>
      <w:numPr>
        <w:numId w:val="0"/>
      </w:numPr>
    </w:pPr>
    <w:rPr>
      <w:sz w:val="12"/>
      <w:szCs w:val="12"/>
    </w:rPr>
  </w:style>
  <w:style w:type="character" w:customStyle="1" w:styleId="ListParagraphChar">
    <w:name w:val="List Paragraph Char"/>
    <w:basedOn w:val="DefaultParagraphFont"/>
    <w:uiPriority w:val="99"/>
    <w:rsid w:val="000007A3"/>
    <w:rPr>
      <w:rFonts w:ascii="Times New Roman" w:hAnsi="Times New Roman" w:cs="Times New Roman"/>
      <w:sz w:val="24"/>
      <w:lang w:eastAsia="en-US"/>
    </w:rPr>
  </w:style>
  <w:style w:type="character" w:customStyle="1" w:styleId="GlodzBulletsChar">
    <w:name w:val="GlodzBullets Char"/>
    <w:basedOn w:val="ListParagraphChar"/>
    <w:uiPriority w:val="99"/>
    <w:rsid w:val="00B92E35"/>
    <w:rPr>
      <w:rFonts w:ascii="Times New Roman" w:hAnsi="Times New Roman" w:cs="Times New Roman"/>
      <w:sz w:val="20"/>
      <w:lang w:eastAsia="en-US"/>
    </w:rPr>
  </w:style>
  <w:style w:type="character" w:customStyle="1" w:styleId="GlodzSpacingChar">
    <w:name w:val="GlodzSpacing Char"/>
    <w:basedOn w:val="GlodzBulletsChar"/>
    <w:uiPriority w:val="99"/>
    <w:rsid w:val="000007A3"/>
    <w:rPr>
      <w:rFonts w:ascii="Times New Roman" w:hAnsi="Times New Roman" w:cs="Times New Roman"/>
      <w:sz w:val="12"/>
      <w:lang w:eastAsia="en-US"/>
    </w:rPr>
  </w:style>
  <w:style w:type="character" w:styleId="FollowedHyperlink">
    <w:name w:val="FollowedHyperlink"/>
    <w:basedOn w:val="DefaultParagraphFont"/>
    <w:uiPriority w:val="99"/>
    <w:rsid w:val="00722A5D"/>
    <w:rPr>
      <w:rFonts w:cs="Times New Roman"/>
      <w:color w:val="800080"/>
      <w:u w:val="single"/>
    </w:rPr>
  </w:style>
  <w:style w:type="character" w:customStyle="1" w:styleId="lrzxr">
    <w:name w:val="lrzxr"/>
    <w:basedOn w:val="DefaultParagraphFont"/>
    <w:rsid w:val="00D65BDB"/>
  </w:style>
  <w:style w:type="character" w:styleId="Strong">
    <w:name w:val="Strong"/>
    <w:basedOn w:val="DefaultParagraphFont"/>
    <w:uiPriority w:val="22"/>
    <w:qFormat/>
    <w:rsid w:val="00CD754A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2A2A"/>
  </w:style>
  <w:style w:type="character" w:customStyle="1" w:styleId="DateChar">
    <w:name w:val="Date Char"/>
    <w:basedOn w:val="DefaultParagraphFont"/>
    <w:link w:val="Date"/>
    <w:uiPriority w:val="99"/>
    <w:semiHidden/>
    <w:rsid w:val="000D2A2A"/>
    <w:rPr>
      <w:rFonts w:ascii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7135"/>
    <w:rPr>
      <w:color w:val="605E5C"/>
      <w:shd w:val="clear" w:color="auto" w:fill="E1DFDD"/>
    </w:rPr>
  </w:style>
  <w:style w:type="paragraph" w:customStyle="1" w:styleId="Default">
    <w:name w:val="Default"/>
    <w:rsid w:val="00AC0DD4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RPFinalBulletPt">
    <w:name w:val="RP_Final_BulletPt"/>
    <w:basedOn w:val="RPBullets"/>
    <w:qFormat/>
    <w:rsid w:val="00BF053F"/>
    <w:pPr>
      <w:spacing w:after="160"/>
    </w:pPr>
    <w:rPr>
      <w:bCs/>
      <w:sz w:val="23"/>
      <w:szCs w:val="23"/>
    </w:rPr>
  </w:style>
  <w:style w:type="paragraph" w:customStyle="1" w:styleId="RPLastBulletinSection">
    <w:name w:val="RP_Last_BulletinSection"/>
    <w:basedOn w:val="RPFinalBulletPt"/>
    <w:qFormat/>
    <w:rsid w:val="001F1BED"/>
    <w:pPr>
      <w:spacing w:after="240"/>
    </w:pPr>
  </w:style>
  <w:style w:type="paragraph" w:customStyle="1" w:styleId="RPEarlyCareerSpace">
    <w:name w:val="RP_EarlyCareer_Space"/>
    <w:basedOn w:val="Normal"/>
    <w:qFormat/>
    <w:rsid w:val="0007526E"/>
    <w:pPr>
      <w:tabs>
        <w:tab w:val="right" w:pos="10800"/>
      </w:tabs>
      <w:spacing w:after="120"/>
    </w:pPr>
    <w:rPr>
      <w:rFonts w:ascii="Book Antiqua" w:hAnsi="Book Antiqua"/>
      <w:bCs/>
      <w:i/>
      <w:sz w:val="21"/>
      <w:szCs w:val="21"/>
      <w:lang w:val="it-IT"/>
    </w:rPr>
  </w:style>
  <w:style w:type="paragraph" w:customStyle="1" w:styleId="RPEarlyCareerLastSpace">
    <w:name w:val="RP_EarlyCareer_LastSpace"/>
    <w:basedOn w:val="Normal"/>
    <w:qFormat/>
    <w:rsid w:val="0007526E"/>
    <w:pPr>
      <w:tabs>
        <w:tab w:val="right" w:pos="10800"/>
      </w:tabs>
      <w:spacing w:after="240"/>
    </w:pPr>
    <w:rPr>
      <w:rFonts w:ascii="Book Antiqua" w:hAnsi="Book Antiqua"/>
      <w:i/>
      <w:sz w:val="21"/>
      <w:szCs w:val="21"/>
    </w:rPr>
  </w:style>
  <w:style w:type="paragraph" w:customStyle="1" w:styleId="RPCertsSpacing">
    <w:name w:val="RP_Certs_Spacing"/>
    <w:basedOn w:val="GlodzOrganizationTitle"/>
    <w:qFormat/>
    <w:rsid w:val="00340790"/>
    <w:pPr>
      <w:spacing w:after="80"/>
    </w:pPr>
  </w:style>
  <w:style w:type="paragraph" w:customStyle="1" w:styleId="RPCertsLast">
    <w:name w:val="RP_Certs_Last"/>
    <w:basedOn w:val="GlodzOrganizationTitle"/>
    <w:qFormat/>
    <w:rsid w:val="00340790"/>
    <w:pPr>
      <w:spacing w:after="240"/>
    </w:pPr>
    <w:rPr>
      <w:b w:val="0"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13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B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BEE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BEE"/>
    <w:rPr>
      <w:rFonts w:ascii="Times New Roman" w:hAnsi="Times New Roman"/>
      <w:b/>
      <w:bCs/>
    </w:rPr>
  </w:style>
  <w:style w:type="paragraph" w:styleId="Revision">
    <w:name w:val="Revision"/>
    <w:hidden/>
    <w:uiPriority w:val="99"/>
    <w:semiHidden/>
    <w:rsid w:val="008E132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7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Downloads\Resume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0EA28-12DA-4387-908E-ED2C8EBB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Resume_Template</Template>
  <TotalTime>0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>Matthew Glodz</vt:lpstr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Alex Hall</dc:creator>
  <cp:keywords/>
  <cp:lastModifiedBy>Alex Hall</cp:lastModifiedBy>
  <cp:revision>2</cp:revision>
  <cp:lastPrinted>2021-06-18T11:10:00Z</cp:lastPrinted>
  <dcterms:created xsi:type="dcterms:W3CDTF">2024-09-24T22:22:00Z</dcterms:created>
  <dcterms:modified xsi:type="dcterms:W3CDTF">2024-09-24T22:22:00Z</dcterms:modified>
</cp:coreProperties>
</file>